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9A1D096" w14:textId="77777777" w:rsidR="00993F9F" w:rsidRDefault="00993F9F" w:rsidP="00993F9F">
      <w:pPr>
        <w:pStyle w:val="Heading2"/>
        <w:numPr>
          <w:ilvl w:val="0"/>
          <w:numId w:val="0"/>
        </w:numPr>
        <w:ind w:left="562" w:hanging="562"/>
        <w:jc w:val="center"/>
      </w:pPr>
      <w:bookmarkStart w:id="0" w:name="_Toc495846309"/>
      <w:r>
        <w:rPr>
          <w:b w:val="0"/>
        </w:rPr>
        <w:t>Project Startup Checklist</w:t>
      </w:r>
      <w:bookmarkEnd w:id="0"/>
    </w:p>
    <w:p w14:paraId="5FCBDB90" w14:textId="77777777" w:rsidR="00993F9F" w:rsidRDefault="00993F9F" w:rsidP="00993F9F"/>
    <w:tbl>
      <w:tblPr>
        <w:tblW w:w="160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7"/>
        <w:gridCol w:w="1501"/>
        <w:gridCol w:w="3318"/>
        <w:gridCol w:w="3349"/>
      </w:tblGrid>
      <w:tr w:rsidR="00993F9F" w14:paraId="78D62FA4" w14:textId="77777777" w:rsidTr="00993F9F">
        <w:trPr>
          <w:trHeight w:val="554"/>
          <w:jc w:val="center"/>
        </w:trPr>
        <w:tc>
          <w:tcPr>
            <w:tcW w:w="7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311AF" w14:textId="77777777" w:rsidR="00993F9F" w:rsidRDefault="00993F9F">
            <w:pPr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PROJECT:</w:t>
            </w:r>
          </w:p>
          <w:p w14:paraId="32BA2F68" w14:textId="77777777" w:rsidR="00993F9F" w:rsidRDefault="00993F9F">
            <w:pPr>
              <w:jc w:val="left"/>
              <w:rPr>
                <w:b/>
                <w:sz w:val="18"/>
              </w:rPr>
            </w:pPr>
          </w:p>
        </w:tc>
        <w:tc>
          <w:tcPr>
            <w:tcW w:w="4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B9718A" w14:textId="77777777" w:rsidR="00993F9F" w:rsidRDefault="00993F9F">
            <w:pPr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PROJECT NUMBER:</w:t>
            </w: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457CEC" w14:textId="77777777" w:rsidR="00993F9F" w:rsidRDefault="00993F9F">
            <w:pPr>
              <w:ind w:right="176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</w:tr>
      <w:tr w:rsidR="00993F9F" w14:paraId="1D31D68F" w14:textId="77777777" w:rsidTr="00993F9F">
        <w:trPr>
          <w:trHeight w:val="554"/>
          <w:jc w:val="center"/>
        </w:trPr>
        <w:tc>
          <w:tcPr>
            <w:tcW w:w="9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EE9279" w14:textId="77777777" w:rsidR="00993F9F" w:rsidRDefault="00993F9F">
            <w:pPr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HSSE SUPERVISOR:</w:t>
            </w:r>
          </w:p>
        </w:tc>
        <w:tc>
          <w:tcPr>
            <w:tcW w:w="6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61B61" w14:textId="77777777" w:rsidR="00993F9F" w:rsidRDefault="00993F9F">
            <w:pPr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PROJECT MANAGER:</w:t>
            </w:r>
          </w:p>
          <w:p w14:paraId="40050F89" w14:textId="77777777" w:rsidR="00993F9F" w:rsidRDefault="00993F9F">
            <w:pPr>
              <w:jc w:val="left"/>
              <w:rPr>
                <w:b/>
                <w:sz w:val="18"/>
              </w:rPr>
            </w:pPr>
          </w:p>
        </w:tc>
      </w:tr>
    </w:tbl>
    <w:p w14:paraId="1C00F2FC" w14:textId="77777777" w:rsidR="00993F9F" w:rsidRDefault="00993F9F" w:rsidP="00993F9F">
      <w:pPr>
        <w:jc w:val="center"/>
        <w:rPr>
          <w:b/>
          <w:sz w:val="18"/>
        </w:rPr>
      </w:pPr>
    </w:p>
    <w:tbl>
      <w:tblPr>
        <w:tblW w:w="1588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7"/>
        <w:gridCol w:w="1628"/>
        <w:gridCol w:w="1984"/>
        <w:gridCol w:w="2835"/>
        <w:gridCol w:w="1151"/>
      </w:tblGrid>
      <w:tr w:rsidR="00993F9F" w14:paraId="2423E347" w14:textId="77777777" w:rsidTr="00993F9F">
        <w:trPr>
          <w:trHeight w:val="591"/>
          <w:jc w:val="center"/>
        </w:trPr>
        <w:tc>
          <w:tcPr>
            <w:tcW w:w="9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B766883" w14:textId="77777777" w:rsidR="00993F9F" w:rsidRDefault="00993F9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I.  MANAGEMENT TEAM AND HSSE SUPERVISOR ACTIVITIES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89467EB" w14:textId="77777777" w:rsidR="00993F9F" w:rsidRDefault="00993F9F">
            <w:pPr>
              <w:rPr>
                <w:b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06385CD" w14:textId="77777777" w:rsidR="00993F9F" w:rsidRDefault="00993F9F">
            <w:pPr>
              <w:rPr>
                <w:b/>
                <w:sz w:val="18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510E4BB" w14:textId="77777777" w:rsidR="00993F9F" w:rsidRDefault="00993F9F">
            <w:pPr>
              <w:ind w:right="-88"/>
              <w:rPr>
                <w:b/>
                <w:sz w:val="18"/>
              </w:rPr>
            </w:pPr>
          </w:p>
        </w:tc>
      </w:tr>
      <w:tr w:rsidR="00993F9F" w14:paraId="7D0E5B27" w14:textId="77777777" w:rsidTr="00993F9F">
        <w:trPr>
          <w:trHeight w:val="262"/>
          <w:jc w:val="center"/>
        </w:trPr>
        <w:tc>
          <w:tcPr>
            <w:tcW w:w="8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D2F2B0" w14:textId="77777777" w:rsidR="00993F9F" w:rsidRDefault="00993F9F">
            <w:pPr>
              <w:pStyle w:val="BodyBold"/>
            </w:pPr>
            <w:r>
              <w:t>ACTION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B4FFE3" w14:textId="77777777" w:rsidR="00993F9F" w:rsidRDefault="00993F9F">
            <w:pPr>
              <w:pStyle w:val="BodyBold"/>
            </w:pPr>
            <w:r>
              <w:t>REFERENCE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C978E9" w14:textId="77777777" w:rsidR="00993F9F" w:rsidRDefault="00993F9F">
            <w:pPr>
              <w:pStyle w:val="BodyBold"/>
            </w:pPr>
            <w:r>
              <w:t>RESPONSIBILITY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306D7E" w14:textId="77777777" w:rsidR="00993F9F" w:rsidRDefault="00993F9F">
            <w:pPr>
              <w:pStyle w:val="BodyBold"/>
            </w:pPr>
            <w:r>
              <w:t>COMMENTS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E55583" w14:textId="77777777" w:rsidR="00993F9F" w:rsidRDefault="00993F9F">
            <w:pPr>
              <w:pStyle w:val="BodyBold"/>
            </w:pPr>
            <w:r>
              <w:t>STATUS</w:t>
            </w:r>
          </w:p>
        </w:tc>
      </w:tr>
      <w:tr w:rsidR="00993F9F" w14:paraId="14B983BC" w14:textId="77777777" w:rsidTr="00993F9F">
        <w:trPr>
          <w:trHeight w:val="562"/>
          <w:jc w:val="center"/>
        </w:trPr>
        <w:tc>
          <w:tcPr>
            <w:tcW w:w="8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CBDBD5" w14:textId="77777777" w:rsidR="00993F9F" w:rsidRDefault="00993F9F">
            <w:pPr>
              <w:ind w:left="451" w:hanging="4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   Initial project management team meeting (should include Project Site Manager, Site Superintendent, Contract Administer, etc.) discuss and or address: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D4D2C" w14:textId="77777777" w:rsidR="00993F9F" w:rsidRDefault="00993F9F">
            <w:pPr>
              <w:jc w:val="left"/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6862D" w14:textId="77777777" w:rsidR="00993F9F" w:rsidRDefault="00993F9F">
            <w:pPr>
              <w:jc w:val="left"/>
              <w:rPr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62320" w14:textId="77777777" w:rsidR="00993F9F" w:rsidRDefault="00993F9F">
            <w:pPr>
              <w:jc w:val="left"/>
              <w:rPr>
                <w:sz w:val="18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E2DA3" w14:textId="77777777" w:rsidR="00993F9F" w:rsidRDefault="00993F9F">
            <w:pPr>
              <w:ind w:right="-88"/>
              <w:jc w:val="left"/>
              <w:rPr>
                <w:sz w:val="18"/>
              </w:rPr>
            </w:pPr>
          </w:p>
        </w:tc>
      </w:tr>
      <w:tr w:rsidR="00993F9F" w14:paraId="1A13C787" w14:textId="77777777" w:rsidTr="00993F9F">
        <w:trPr>
          <w:trHeight w:val="500"/>
          <w:jc w:val="center"/>
        </w:trPr>
        <w:tc>
          <w:tcPr>
            <w:tcW w:w="8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F7BA5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Scope of project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73333" w14:textId="77777777" w:rsidR="00993F9F" w:rsidRDefault="00993F9F">
            <w:pPr>
              <w:jc w:val="left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3DF3A" w14:textId="77777777" w:rsidR="00993F9F" w:rsidRDefault="00993F9F">
            <w:pPr>
              <w:jc w:val="left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79AA6" w14:textId="77777777" w:rsidR="00993F9F" w:rsidRDefault="00993F9F">
            <w:pPr>
              <w:jc w:val="left"/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4B655" w14:textId="77777777" w:rsidR="00993F9F" w:rsidRDefault="00993F9F">
            <w:pPr>
              <w:ind w:right="-88"/>
              <w:jc w:val="left"/>
              <w:rPr>
                <w:sz w:val="16"/>
              </w:rPr>
            </w:pPr>
          </w:p>
        </w:tc>
      </w:tr>
      <w:tr w:rsidR="00993F9F" w14:paraId="6B8594FB" w14:textId="77777777" w:rsidTr="00993F9F">
        <w:trPr>
          <w:trHeight w:val="500"/>
          <w:jc w:val="center"/>
        </w:trPr>
        <w:tc>
          <w:tcPr>
            <w:tcW w:w="8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DA480F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Project expectations and strategies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B1BE6" w14:textId="77777777" w:rsidR="00993F9F" w:rsidRDefault="00993F9F">
            <w:pPr>
              <w:jc w:val="left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A2617" w14:textId="77777777" w:rsidR="00993F9F" w:rsidRDefault="00993F9F">
            <w:pPr>
              <w:jc w:val="left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40A8A" w14:textId="77777777" w:rsidR="00993F9F" w:rsidRDefault="00993F9F">
            <w:pPr>
              <w:jc w:val="left"/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4FCDE" w14:textId="77777777" w:rsidR="00993F9F" w:rsidRDefault="00993F9F">
            <w:pPr>
              <w:ind w:right="-88"/>
              <w:jc w:val="left"/>
              <w:rPr>
                <w:sz w:val="16"/>
              </w:rPr>
            </w:pPr>
          </w:p>
        </w:tc>
      </w:tr>
      <w:tr w:rsidR="00993F9F" w14:paraId="714763BC" w14:textId="77777777" w:rsidTr="00993F9F">
        <w:trPr>
          <w:trHeight w:val="500"/>
          <w:jc w:val="center"/>
        </w:trPr>
        <w:tc>
          <w:tcPr>
            <w:tcW w:w="8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B15432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 xml:space="preserve">Contractual agreements/specifics 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7FB78" w14:textId="77777777" w:rsidR="00993F9F" w:rsidRDefault="00993F9F">
            <w:pPr>
              <w:jc w:val="left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72DCC" w14:textId="77777777" w:rsidR="00993F9F" w:rsidRDefault="00993F9F">
            <w:pPr>
              <w:jc w:val="left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4A0AE" w14:textId="77777777" w:rsidR="00993F9F" w:rsidRDefault="00993F9F">
            <w:pPr>
              <w:jc w:val="left"/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52E8A" w14:textId="77777777" w:rsidR="00993F9F" w:rsidRDefault="00993F9F">
            <w:pPr>
              <w:ind w:right="-88"/>
              <w:jc w:val="left"/>
              <w:rPr>
                <w:sz w:val="16"/>
              </w:rPr>
            </w:pPr>
          </w:p>
        </w:tc>
      </w:tr>
      <w:tr w:rsidR="00993F9F" w14:paraId="5C60CDAF" w14:textId="77777777" w:rsidTr="00993F9F">
        <w:trPr>
          <w:trHeight w:val="500"/>
          <w:jc w:val="center"/>
        </w:trPr>
        <w:tc>
          <w:tcPr>
            <w:tcW w:w="8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A0A06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HSSE budget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F6338" w14:textId="77777777" w:rsidR="00993F9F" w:rsidRDefault="00993F9F">
            <w:pPr>
              <w:jc w:val="left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E296B" w14:textId="77777777" w:rsidR="00993F9F" w:rsidRDefault="00993F9F">
            <w:pPr>
              <w:jc w:val="left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7D20D" w14:textId="77777777" w:rsidR="00993F9F" w:rsidRDefault="00993F9F">
            <w:pPr>
              <w:jc w:val="left"/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210F0" w14:textId="77777777" w:rsidR="00993F9F" w:rsidRDefault="00993F9F">
            <w:pPr>
              <w:ind w:right="-88"/>
              <w:jc w:val="left"/>
              <w:rPr>
                <w:sz w:val="16"/>
              </w:rPr>
            </w:pPr>
          </w:p>
        </w:tc>
      </w:tr>
      <w:tr w:rsidR="00993F9F" w14:paraId="457110E4" w14:textId="77777777" w:rsidTr="00993F9F">
        <w:trPr>
          <w:trHeight w:val="500"/>
          <w:jc w:val="center"/>
        </w:trPr>
        <w:tc>
          <w:tcPr>
            <w:tcW w:w="8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BF8E37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HSSE staffing plan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F8D14" w14:textId="77777777" w:rsidR="00993F9F" w:rsidRDefault="00993F9F">
            <w:pPr>
              <w:jc w:val="left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3FB7A" w14:textId="77777777" w:rsidR="00993F9F" w:rsidRDefault="00993F9F">
            <w:pPr>
              <w:jc w:val="left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34E8A" w14:textId="77777777" w:rsidR="00993F9F" w:rsidRDefault="00993F9F">
            <w:pPr>
              <w:jc w:val="left"/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8C818" w14:textId="77777777" w:rsidR="00993F9F" w:rsidRDefault="00993F9F">
            <w:pPr>
              <w:ind w:right="-88"/>
              <w:jc w:val="left"/>
              <w:rPr>
                <w:sz w:val="16"/>
              </w:rPr>
            </w:pPr>
          </w:p>
        </w:tc>
      </w:tr>
      <w:tr w:rsidR="00993F9F" w14:paraId="144EBC1B" w14:textId="77777777" w:rsidTr="00993F9F">
        <w:trPr>
          <w:trHeight w:val="500"/>
          <w:jc w:val="center"/>
        </w:trPr>
        <w:tc>
          <w:tcPr>
            <w:tcW w:w="8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A1E24E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Project management roles &amp; responsibilities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39E41" w14:textId="77777777" w:rsidR="00993F9F" w:rsidRDefault="00993F9F">
            <w:pPr>
              <w:jc w:val="left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B0E3C" w14:textId="77777777" w:rsidR="00993F9F" w:rsidRDefault="00993F9F">
            <w:pPr>
              <w:jc w:val="left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DFFD7" w14:textId="77777777" w:rsidR="00993F9F" w:rsidRDefault="00993F9F">
            <w:pPr>
              <w:jc w:val="left"/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CD89D" w14:textId="77777777" w:rsidR="00993F9F" w:rsidRDefault="00993F9F">
            <w:pPr>
              <w:ind w:right="-88"/>
              <w:jc w:val="left"/>
              <w:rPr>
                <w:sz w:val="16"/>
              </w:rPr>
            </w:pPr>
          </w:p>
        </w:tc>
      </w:tr>
      <w:tr w:rsidR="00993F9F" w14:paraId="44FBFACF" w14:textId="77777777" w:rsidTr="00993F9F">
        <w:trPr>
          <w:trHeight w:val="500"/>
          <w:jc w:val="center"/>
        </w:trPr>
        <w:tc>
          <w:tcPr>
            <w:tcW w:w="8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30CB6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Sub-contractor qualification/mobilization protocol*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B5EBC" w14:textId="77777777" w:rsidR="00993F9F" w:rsidRDefault="00993F9F">
            <w:pPr>
              <w:jc w:val="left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E2A1D" w14:textId="77777777" w:rsidR="00993F9F" w:rsidRDefault="00993F9F">
            <w:pPr>
              <w:jc w:val="left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26FE2" w14:textId="77777777" w:rsidR="00993F9F" w:rsidRDefault="00993F9F">
            <w:pPr>
              <w:jc w:val="left"/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AE04F" w14:textId="77777777" w:rsidR="00993F9F" w:rsidRDefault="00993F9F">
            <w:pPr>
              <w:ind w:right="-88"/>
              <w:jc w:val="left"/>
              <w:rPr>
                <w:sz w:val="16"/>
              </w:rPr>
            </w:pPr>
          </w:p>
        </w:tc>
      </w:tr>
      <w:tr w:rsidR="00993F9F" w14:paraId="5813F8CD" w14:textId="77777777" w:rsidTr="00993F9F">
        <w:trPr>
          <w:trHeight w:val="500"/>
          <w:jc w:val="center"/>
        </w:trPr>
        <w:tc>
          <w:tcPr>
            <w:tcW w:w="8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1B550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Project medical case management/ modified duty (Explain the “One-Stop-Shop” concept)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576EF" w14:textId="77777777" w:rsidR="00993F9F" w:rsidRDefault="00993F9F">
            <w:pPr>
              <w:jc w:val="left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0837D" w14:textId="77777777" w:rsidR="00993F9F" w:rsidRDefault="00993F9F">
            <w:pPr>
              <w:jc w:val="left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15C5B" w14:textId="77777777" w:rsidR="00993F9F" w:rsidRDefault="00993F9F">
            <w:pPr>
              <w:jc w:val="left"/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0D1F9" w14:textId="77777777" w:rsidR="00993F9F" w:rsidRDefault="00993F9F">
            <w:pPr>
              <w:ind w:right="-88"/>
              <w:jc w:val="left"/>
              <w:rPr>
                <w:sz w:val="16"/>
              </w:rPr>
            </w:pPr>
          </w:p>
        </w:tc>
      </w:tr>
      <w:tr w:rsidR="00993F9F" w14:paraId="15358FCE" w14:textId="77777777" w:rsidTr="00993F9F">
        <w:trPr>
          <w:trHeight w:val="500"/>
          <w:jc w:val="center"/>
        </w:trPr>
        <w:tc>
          <w:tcPr>
            <w:tcW w:w="8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3CA4EC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Required reading and sign-off of HSSE Execution Plan by non-manual discipline leads prior to Project mobilization (Roles and Responsibilities)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F9A0B" w14:textId="77777777" w:rsidR="00993F9F" w:rsidRDefault="00993F9F">
            <w:pPr>
              <w:jc w:val="left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58D8F" w14:textId="77777777" w:rsidR="00993F9F" w:rsidRDefault="00993F9F">
            <w:pPr>
              <w:jc w:val="left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48090" w14:textId="77777777" w:rsidR="00993F9F" w:rsidRDefault="00993F9F">
            <w:pPr>
              <w:jc w:val="left"/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4F772" w14:textId="77777777" w:rsidR="00993F9F" w:rsidRDefault="00993F9F">
            <w:pPr>
              <w:ind w:right="-88"/>
              <w:jc w:val="left"/>
              <w:rPr>
                <w:sz w:val="16"/>
              </w:rPr>
            </w:pPr>
          </w:p>
        </w:tc>
      </w:tr>
      <w:tr w:rsidR="00993F9F" w14:paraId="608D8D88" w14:textId="77777777" w:rsidTr="00993F9F">
        <w:trPr>
          <w:trHeight w:val="500"/>
          <w:jc w:val="center"/>
        </w:trPr>
        <w:tc>
          <w:tcPr>
            <w:tcW w:w="8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DA9EF0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 xml:space="preserve">Key Process Metrics Strategy 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03381" w14:textId="77777777" w:rsidR="00993F9F" w:rsidRDefault="00993F9F">
            <w:pPr>
              <w:jc w:val="left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4BF4C" w14:textId="77777777" w:rsidR="00993F9F" w:rsidRDefault="00993F9F">
            <w:pPr>
              <w:jc w:val="left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B7B82" w14:textId="77777777" w:rsidR="00993F9F" w:rsidRDefault="00993F9F">
            <w:pPr>
              <w:jc w:val="left"/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E0D35" w14:textId="77777777" w:rsidR="00993F9F" w:rsidRDefault="00993F9F">
            <w:pPr>
              <w:ind w:right="-88"/>
              <w:jc w:val="left"/>
              <w:rPr>
                <w:sz w:val="16"/>
              </w:rPr>
            </w:pPr>
          </w:p>
        </w:tc>
      </w:tr>
      <w:tr w:rsidR="00993F9F" w14:paraId="4633D5FB" w14:textId="77777777" w:rsidTr="00993F9F">
        <w:trPr>
          <w:trHeight w:val="500"/>
          <w:jc w:val="center"/>
        </w:trPr>
        <w:tc>
          <w:tcPr>
            <w:tcW w:w="8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7B8E19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Initial client contact me</w:t>
            </w:r>
            <w:bookmarkStart w:id="1" w:name="_GoBack"/>
            <w:bookmarkEnd w:id="1"/>
            <w:r>
              <w:t>eting (timing)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719F0" w14:textId="77777777" w:rsidR="00993F9F" w:rsidRDefault="00993F9F">
            <w:pPr>
              <w:jc w:val="left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B099E" w14:textId="77777777" w:rsidR="00993F9F" w:rsidRDefault="00993F9F">
            <w:pPr>
              <w:jc w:val="left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CCEEF" w14:textId="77777777" w:rsidR="00993F9F" w:rsidRDefault="00993F9F">
            <w:pPr>
              <w:jc w:val="left"/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B8D2D" w14:textId="77777777" w:rsidR="00993F9F" w:rsidRDefault="00993F9F">
            <w:pPr>
              <w:ind w:right="-88"/>
              <w:jc w:val="left"/>
              <w:rPr>
                <w:sz w:val="16"/>
              </w:rPr>
            </w:pPr>
          </w:p>
        </w:tc>
      </w:tr>
      <w:tr w:rsidR="00993F9F" w14:paraId="53F97FD1" w14:textId="77777777" w:rsidTr="00993F9F">
        <w:trPr>
          <w:trHeight w:val="500"/>
          <w:jc w:val="center"/>
        </w:trPr>
        <w:tc>
          <w:tcPr>
            <w:tcW w:w="8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A4E7D5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lastRenderedPageBreak/>
              <w:t>Main elements of this start-up checklist and implementation timeline schedule.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EB490" w14:textId="77777777" w:rsidR="00993F9F" w:rsidRDefault="00993F9F">
            <w:pPr>
              <w:jc w:val="left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1DE84" w14:textId="77777777" w:rsidR="00993F9F" w:rsidRDefault="00993F9F">
            <w:pPr>
              <w:jc w:val="left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23E81" w14:textId="77777777" w:rsidR="00993F9F" w:rsidRDefault="00993F9F">
            <w:pPr>
              <w:jc w:val="left"/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49874" w14:textId="77777777" w:rsidR="00993F9F" w:rsidRDefault="00993F9F">
            <w:pPr>
              <w:ind w:right="-88"/>
              <w:jc w:val="left"/>
              <w:rPr>
                <w:sz w:val="16"/>
              </w:rPr>
            </w:pPr>
          </w:p>
        </w:tc>
      </w:tr>
      <w:tr w:rsidR="00993F9F" w14:paraId="262DB7F2" w14:textId="77777777" w:rsidTr="00993F9F">
        <w:trPr>
          <w:trHeight w:val="500"/>
          <w:jc w:val="center"/>
        </w:trPr>
        <w:tc>
          <w:tcPr>
            <w:tcW w:w="8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A9616D" w14:textId="77777777" w:rsidR="00993F9F" w:rsidRDefault="00993F9F">
            <w:pPr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    Initial client contact meeting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B46AC" w14:textId="77777777" w:rsidR="00993F9F" w:rsidRDefault="00993F9F">
            <w:pPr>
              <w:jc w:val="left"/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3178A" w14:textId="77777777" w:rsidR="00993F9F" w:rsidRDefault="00993F9F">
            <w:pPr>
              <w:jc w:val="left"/>
              <w:rPr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AE812" w14:textId="77777777" w:rsidR="00993F9F" w:rsidRDefault="00993F9F">
            <w:pPr>
              <w:jc w:val="left"/>
              <w:rPr>
                <w:sz w:val="18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5B357" w14:textId="77777777" w:rsidR="00993F9F" w:rsidRDefault="00993F9F">
            <w:pPr>
              <w:ind w:right="-88"/>
              <w:jc w:val="left"/>
              <w:rPr>
                <w:sz w:val="18"/>
              </w:rPr>
            </w:pPr>
          </w:p>
        </w:tc>
      </w:tr>
      <w:tr w:rsidR="00993F9F" w14:paraId="4D63A546" w14:textId="77777777" w:rsidTr="00993F9F">
        <w:trPr>
          <w:trHeight w:val="500"/>
          <w:jc w:val="center"/>
        </w:trPr>
        <w:tc>
          <w:tcPr>
            <w:tcW w:w="8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F68040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Meet with client; establish construction and client HSSE representative contacts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30014" w14:textId="77777777" w:rsidR="00993F9F" w:rsidRDefault="00993F9F">
            <w:pPr>
              <w:jc w:val="left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6B729" w14:textId="77777777" w:rsidR="00993F9F" w:rsidRDefault="00993F9F">
            <w:pPr>
              <w:jc w:val="left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D8D12" w14:textId="77777777" w:rsidR="00993F9F" w:rsidRDefault="00993F9F">
            <w:pPr>
              <w:jc w:val="left"/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9919B" w14:textId="77777777" w:rsidR="00993F9F" w:rsidRDefault="00993F9F">
            <w:pPr>
              <w:ind w:right="-88"/>
              <w:jc w:val="left"/>
              <w:rPr>
                <w:sz w:val="16"/>
              </w:rPr>
            </w:pPr>
          </w:p>
        </w:tc>
      </w:tr>
      <w:tr w:rsidR="00993F9F" w14:paraId="4C8D47AC" w14:textId="77777777" w:rsidTr="00993F9F">
        <w:trPr>
          <w:trHeight w:val="500"/>
          <w:jc w:val="center"/>
        </w:trPr>
        <w:tc>
          <w:tcPr>
            <w:tcW w:w="8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C85097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Discuss with appropriate client personnel the project team strategies and expectations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86262" w14:textId="77777777" w:rsidR="00993F9F" w:rsidRDefault="00993F9F">
            <w:pPr>
              <w:jc w:val="left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325EA" w14:textId="77777777" w:rsidR="00993F9F" w:rsidRDefault="00993F9F">
            <w:pPr>
              <w:jc w:val="left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26A76" w14:textId="77777777" w:rsidR="00993F9F" w:rsidRDefault="00993F9F">
            <w:pPr>
              <w:jc w:val="left"/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AEC70" w14:textId="77777777" w:rsidR="00993F9F" w:rsidRDefault="00993F9F">
            <w:pPr>
              <w:ind w:right="-88"/>
              <w:jc w:val="left"/>
              <w:rPr>
                <w:sz w:val="16"/>
              </w:rPr>
            </w:pPr>
          </w:p>
        </w:tc>
      </w:tr>
      <w:tr w:rsidR="00993F9F" w14:paraId="04F9BBC8" w14:textId="77777777" w:rsidTr="00993F9F">
        <w:trPr>
          <w:trHeight w:val="500"/>
          <w:jc w:val="center"/>
        </w:trPr>
        <w:tc>
          <w:tcPr>
            <w:tcW w:w="8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037A29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Discuss with team the projects safety performance measurement/criteria and reporting requirements.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252AF" w14:textId="77777777" w:rsidR="00993F9F" w:rsidRDefault="00993F9F">
            <w:pPr>
              <w:jc w:val="left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ACA9C" w14:textId="77777777" w:rsidR="00993F9F" w:rsidRDefault="00993F9F">
            <w:pPr>
              <w:jc w:val="left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B7DA4" w14:textId="77777777" w:rsidR="00993F9F" w:rsidRDefault="00993F9F">
            <w:pPr>
              <w:jc w:val="left"/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FD48B" w14:textId="77777777" w:rsidR="00993F9F" w:rsidRDefault="00993F9F">
            <w:pPr>
              <w:ind w:right="-88"/>
              <w:jc w:val="left"/>
              <w:rPr>
                <w:sz w:val="16"/>
              </w:rPr>
            </w:pPr>
          </w:p>
        </w:tc>
      </w:tr>
      <w:tr w:rsidR="00993F9F" w14:paraId="4F4C3662" w14:textId="77777777" w:rsidTr="00993F9F">
        <w:trPr>
          <w:trHeight w:val="500"/>
          <w:jc w:val="center"/>
        </w:trPr>
        <w:tc>
          <w:tcPr>
            <w:tcW w:w="8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A58E9E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Discuss and determine the extent of coverage provided by the client’s facility emergency response team*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D2EA0" w14:textId="77777777" w:rsidR="00993F9F" w:rsidRDefault="00993F9F">
            <w:pPr>
              <w:jc w:val="left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260E8" w14:textId="77777777" w:rsidR="00993F9F" w:rsidRDefault="00993F9F">
            <w:pPr>
              <w:jc w:val="left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C6145" w14:textId="77777777" w:rsidR="00993F9F" w:rsidRDefault="00993F9F">
            <w:pPr>
              <w:jc w:val="left"/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C8EB9" w14:textId="77777777" w:rsidR="00993F9F" w:rsidRDefault="00993F9F">
            <w:pPr>
              <w:ind w:right="-88"/>
              <w:jc w:val="left"/>
              <w:rPr>
                <w:sz w:val="16"/>
              </w:rPr>
            </w:pPr>
          </w:p>
        </w:tc>
      </w:tr>
      <w:tr w:rsidR="00993F9F" w14:paraId="0BACB449" w14:textId="77777777" w:rsidTr="00993F9F">
        <w:trPr>
          <w:trHeight w:val="500"/>
          <w:jc w:val="center"/>
        </w:trPr>
        <w:tc>
          <w:tcPr>
            <w:tcW w:w="8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CF2C16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Request and obtain a copy of client’s contractor requirements, HSSE manual and site specific procedures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B23B4" w14:textId="77777777" w:rsidR="00993F9F" w:rsidRDefault="00993F9F">
            <w:pPr>
              <w:jc w:val="left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596D2" w14:textId="77777777" w:rsidR="00993F9F" w:rsidRDefault="00993F9F">
            <w:pPr>
              <w:jc w:val="left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7B560" w14:textId="77777777" w:rsidR="00993F9F" w:rsidRDefault="00993F9F">
            <w:pPr>
              <w:jc w:val="left"/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621D6" w14:textId="77777777" w:rsidR="00993F9F" w:rsidRDefault="00993F9F">
            <w:pPr>
              <w:jc w:val="left"/>
              <w:rPr>
                <w:sz w:val="16"/>
              </w:rPr>
            </w:pPr>
          </w:p>
        </w:tc>
      </w:tr>
      <w:tr w:rsidR="00993F9F" w14:paraId="39169D3B" w14:textId="77777777" w:rsidTr="00993F9F">
        <w:trPr>
          <w:trHeight w:val="500"/>
          <w:jc w:val="center"/>
        </w:trPr>
        <w:tc>
          <w:tcPr>
            <w:tcW w:w="8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8D0811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Discuss responsibilities such as: Permits, handling of waste, client site requirements, etc.</w:t>
            </w:r>
            <w:r>
              <w:rPr>
                <w:noProof/>
              </w:rPr>
              <w:t xml:space="preserve"> 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B732D" w14:textId="77777777" w:rsidR="00993F9F" w:rsidRDefault="00993F9F">
            <w:pPr>
              <w:jc w:val="left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FE810E" w14:textId="77777777" w:rsidR="00993F9F" w:rsidRDefault="00993F9F">
            <w:pPr>
              <w:jc w:val="left"/>
            </w:pPr>
            <w:r>
              <w:t>Environmental lead &amp; HSSE Area Manager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9CBBA" w14:textId="77777777" w:rsidR="00993F9F" w:rsidRDefault="00993F9F">
            <w:pPr>
              <w:jc w:val="left"/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99004" w14:textId="77777777" w:rsidR="00993F9F" w:rsidRDefault="00993F9F">
            <w:pPr>
              <w:jc w:val="left"/>
              <w:rPr>
                <w:sz w:val="16"/>
              </w:rPr>
            </w:pPr>
          </w:p>
        </w:tc>
      </w:tr>
      <w:tr w:rsidR="00993F9F" w14:paraId="3A82BC1B" w14:textId="77777777" w:rsidTr="00993F9F">
        <w:trPr>
          <w:trHeight w:val="500"/>
          <w:jc w:val="center"/>
        </w:trPr>
        <w:tc>
          <w:tcPr>
            <w:tcW w:w="8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9AA79E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Camera Pass Approval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D214E" w14:textId="77777777" w:rsidR="00993F9F" w:rsidRDefault="00993F9F">
            <w:pPr>
              <w:jc w:val="left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37D10" w14:textId="77777777" w:rsidR="00993F9F" w:rsidRDefault="00993F9F">
            <w:pPr>
              <w:jc w:val="left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18C7A" w14:textId="77777777" w:rsidR="00993F9F" w:rsidRDefault="00993F9F">
            <w:pPr>
              <w:jc w:val="left"/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710F8" w14:textId="77777777" w:rsidR="00993F9F" w:rsidRDefault="00993F9F">
            <w:pPr>
              <w:jc w:val="left"/>
              <w:rPr>
                <w:sz w:val="16"/>
              </w:rPr>
            </w:pPr>
          </w:p>
        </w:tc>
      </w:tr>
    </w:tbl>
    <w:p w14:paraId="4477329F" w14:textId="77777777" w:rsidR="00993F9F" w:rsidRDefault="00993F9F" w:rsidP="00993F9F">
      <w:pPr>
        <w:ind w:hanging="709"/>
        <w:rPr>
          <w:b/>
        </w:rPr>
      </w:pPr>
      <w:r>
        <w:rPr>
          <w:sz w:val="16"/>
        </w:rPr>
        <w:br w:type="page"/>
      </w:r>
      <w:r>
        <w:rPr>
          <w:b/>
        </w:rPr>
        <w:lastRenderedPageBreak/>
        <w:t>Project Startup Checklist (Continued)</w:t>
      </w:r>
    </w:p>
    <w:p w14:paraId="2BDDDD4C" w14:textId="77777777" w:rsidR="00993F9F" w:rsidRDefault="00993F9F" w:rsidP="00993F9F">
      <w:pPr>
        <w:rPr>
          <w:b/>
        </w:rPr>
      </w:pPr>
    </w:p>
    <w:tbl>
      <w:tblPr>
        <w:tblW w:w="160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7"/>
        <w:gridCol w:w="1559"/>
        <w:gridCol w:w="1984"/>
        <w:gridCol w:w="2835"/>
        <w:gridCol w:w="1270"/>
      </w:tblGrid>
      <w:tr w:rsidR="00993F9F" w14:paraId="68889117" w14:textId="77777777" w:rsidTr="00993F9F">
        <w:trPr>
          <w:trHeight w:val="414"/>
          <w:jc w:val="center"/>
        </w:trPr>
        <w:tc>
          <w:tcPr>
            <w:tcW w:w="8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97F76C9" w14:textId="77777777" w:rsidR="00993F9F" w:rsidRDefault="00993F9F">
            <w:pPr>
              <w:ind w:left="1170" w:hanging="1170"/>
              <w:rPr>
                <w:b/>
                <w:sz w:val="18"/>
              </w:rPr>
            </w:pPr>
            <w:r>
              <w:rPr>
                <w:b/>
                <w:sz w:val="18"/>
              </w:rPr>
              <w:t>II.  HSSE SUPERVISOR FUNCTIONAL ACTIVITIES</w:t>
            </w:r>
          </w:p>
        </w:tc>
        <w:tc>
          <w:tcPr>
            <w:tcW w:w="764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9FCF67B" w14:textId="77777777" w:rsidR="00993F9F" w:rsidRDefault="00993F9F">
            <w:pPr>
              <w:rPr>
                <w:b/>
                <w:sz w:val="18"/>
              </w:rPr>
            </w:pPr>
          </w:p>
        </w:tc>
      </w:tr>
      <w:tr w:rsidR="00993F9F" w14:paraId="0F7732D0" w14:textId="77777777" w:rsidTr="00993F9F">
        <w:trPr>
          <w:trHeight w:val="245"/>
          <w:jc w:val="center"/>
        </w:trPr>
        <w:tc>
          <w:tcPr>
            <w:tcW w:w="8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31956" w14:textId="77777777" w:rsidR="00993F9F" w:rsidRDefault="00993F9F">
            <w:pPr>
              <w:pStyle w:val="BodyBold"/>
            </w:pPr>
            <w:r>
              <w:t>ACTION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5FED5A" w14:textId="77777777" w:rsidR="00993F9F" w:rsidRDefault="00993F9F">
            <w:pPr>
              <w:pStyle w:val="BodyBold"/>
            </w:pPr>
            <w:r>
              <w:t>REFERENCE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219239" w14:textId="77777777" w:rsidR="00993F9F" w:rsidRDefault="00993F9F">
            <w:pPr>
              <w:pStyle w:val="BodyBold"/>
            </w:pPr>
            <w:r>
              <w:t>RESPONSIBILITY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390B7" w14:textId="77777777" w:rsidR="00993F9F" w:rsidRDefault="00993F9F">
            <w:pPr>
              <w:pStyle w:val="BodyBold"/>
            </w:pPr>
            <w:r>
              <w:t>COMMENTS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0387A2" w14:textId="77777777" w:rsidR="00993F9F" w:rsidRDefault="00993F9F">
            <w:pPr>
              <w:pStyle w:val="BodyBold"/>
            </w:pPr>
            <w:r>
              <w:t>STATUS</w:t>
            </w:r>
          </w:p>
        </w:tc>
      </w:tr>
      <w:tr w:rsidR="00993F9F" w14:paraId="5BE4D518" w14:textId="77777777" w:rsidTr="00993F9F">
        <w:trPr>
          <w:trHeight w:val="464"/>
          <w:jc w:val="center"/>
        </w:trPr>
        <w:tc>
          <w:tcPr>
            <w:tcW w:w="8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50AAF" w14:textId="77777777" w:rsidR="00993F9F" w:rsidRDefault="00993F9F">
            <w:pPr>
              <w:pStyle w:val="BodyBold"/>
              <w:jc w:val="left"/>
            </w:pPr>
            <w:r>
              <w:t>1.    Conduct a project scope/risk assessment, develop specific plans or procedures addressing: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7D375" w14:textId="77777777" w:rsidR="00993F9F" w:rsidRDefault="00993F9F">
            <w:pPr>
              <w:jc w:val="left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82152" w14:textId="77777777" w:rsidR="00993F9F" w:rsidRDefault="00993F9F">
            <w:pPr>
              <w:jc w:val="left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31D56" w14:textId="77777777" w:rsidR="00993F9F" w:rsidRDefault="00993F9F">
            <w:pPr>
              <w:jc w:val="left"/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917DA" w14:textId="77777777" w:rsidR="00993F9F" w:rsidRDefault="00993F9F">
            <w:pPr>
              <w:jc w:val="left"/>
            </w:pPr>
          </w:p>
        </w:tc>
      </w:tr>
      <w:tr w:rsidR="00993F9F" w14:paraId="7D57F2C6" w14:textId="77777777" w:rsidTr="00993F9F">
        <w:trPr>
          <w:trHeight w:val="464"/>
          <w:jc w:val="center"/>
        </w:trPr>
        <w:tc>
          <w:tcPr>
            <w:tcW w:w="8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CFDDD2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Physical hazards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DB4E7" w14:textId="77777777" w:rsidR="00993F9F" w:rsidRDefault="00993F9F">
            <w:pPr>
              <w:jc w:val="left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1E640" w14:textId="77777777" w:rsidR="00993F9F" w:rsidRDefault="00993F9F">
            <w:pPr>
              <w:jc w:val="left"/>
              <w:rPr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AE10B" w14:textId="77777777" w:rsidR="00993F9F" w:rsidRDefault="00993F9F">
            <w:pPr>
              <w:jc w:val="left"/>
              <w:rPr>
                <w:sz w:val="16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83AE3" w14:textId="77777777" w:rsidR="00993F9F" w:rsidRDefault="00993F9F">
            <w:pPr>
              <w:jc w:val="left"/>
              <w:rPr>
                <w:sz w:val="16"/>
              </w:rPr>
            </w:pPr>
          </w:p>
        </w:tc>
      </w:tr>
      <w:tr w:rsidR="00993F9F" w14:paraId="417C7C54" w14:textId="77777777" w:rsidTr="00993F9F">
        <w:trPr>
          <w:trHeight w:val="464"/>
          <w:jc w:val="center"/>
        </w:trPr>
        <w:tc>
          <w:tcPr>
            <w:tcW w:w="8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098DBE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Chemical/process hazards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F7695" w14:textId="77777777" w:rsidR="00993F9F" w:rsidRDefault="00993F9F">
            <w:pPr>
              <w:jc w:val="left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513B0" w14:textId="77777777" w:rsidR="00993F9F" w:rsidRDefault="00993F9F">
            <w:pPr>
              <w:jc w:val="left"/>
              <w:rPr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10D73" w14:textId="77777777" w:rsidR="00993F9F" w:rsidRDefault="00993F9F">
            <w:pPr>
              <w:jc w:val="left"/>
              <w:rPr>
                <w:sz w:val="16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DA554" w14:textId="77777777" w:rsidR="00993F9F" w:rsidRDefault="00993F9F">
            <w:pPr>
              <w:jc w:val="left"/>
              <w:rPr>
                <w:sz w:val="16"/>
              </w:rPr>
            </w:pPr>
          </w:p>
        </w:tc>
      </w:tr>
      <w:tr w:rsidR="00993F9F" w14:paraId="15EDF4A5" w14:textId="77777777" w:rsidTr="00993F9F">
        <w:trPr>
          <w:trHeight w:val="464"/>
          <w:jc w:val="center"/>
        </w:trPr>
        <w:tc>
          <w:tcPr>
            <w:tcW w:w="8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BA833F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Medical surveillance requirements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9F4D6" w14:textId="77777777" w:rsidR="00993F9F" w:rsidRDefault="00993F9F">
            <w:pPr>
              <w:jc w:val="left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26D43" w14:textId="77777777" w:rsidR="00993F9F" w:rsidRDefault="00993F9F">
            <w:pPr>
              <w:jc w:val="left"/>
              <w:rPr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69408" w14:textId="77777777" w:rsidR="00993F9F" w:rsidRDefault="00993F9F">
            <w:pPr>
              <w:jc w:val="left"/>
              <w:rPr>
                <w:sz w:val="16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9D7F0" w14:textId="77777777" w:rsidR="00993F9F" w:rsidRDefault="00993F9F">
            <w:pPr>
              <w:jc w:val="left"/>
              <w:rPr>
                <w:sz w:val="16"/>
              </w:rPr>
            </w:pPr>
          </w:p>
        </w:tc>
      </w:tr>
      <w:tr w:rsidR="00993F9F" w14:paraId="1CDD0666" w14:textId="77777777" w:rsidTr="00993F9F">
        <w:trPr>
          <w:trHeight w:val="464"/>
          <w:jc w:val="center"/>
        </w:trPr>
        <w:tc>
          <w:tcPr>
            <w:tcW w:w="8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CF2B7E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Construction environmental impact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45A89" w14:textId="77777777" w:rsidR="00993F9F" w:rsidRDefault="00993F9F">
            <w:pPr>
              <w:jc w:val="left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22AD6" w14:textId="77777777" w:rsidR="00993F9F" w:rsidRDefault="00993F9F">
            <w:pPr>
              <w:jc w:val="left"/>
              <w:rPr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23153" w14:textId="77777777" w:rsidR="00993F9F" w:rsidRDefault="00993F9F">
            <w:pPr>
              <w:jc w:val="left"/>
              <w:rPr>
                <w:sz w:val="16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B3856" w14:textId="77777777" w:rsidR="00993F9F" w:rsidRDefault="00993F9F">
            <w:pPr>
              <w:jc w:val="left"/>
              <w:rPr>
                <w:sz w:val="16"/>
              </w:rPr>
            </w:pPr>
          </w:p>
        </w:tc>
      </w:tr>
      <w:tr w:rsidR="00993F9F" w14:paraId="1293E8E6" w14:textId="77777777" w:rsidTr="00993F9F">
        <w:trPr>
          <w:trHeight w:val="464"/>
          <w:jc w:val="center"/>
        </w:trPr>
        <w:tc>
          <w:tcPr>
            <w:tcW w:w="8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64B31A6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Project Security*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C88CA" w14:textId="77777777" w:rsidR="00993F9F" w:rsidRDefault="00993F9F">
            <w:pPr>
              <w:jc w:val="left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D8A544" w14:textId="77777777" w:rsidR="00993F9F" w:rsidRDefault="00993F9F">
            <w:pPr>
              <w:jc w:val="left"/>
              <w:rPr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491385" w14:textId="77777777" w:rsidR="00993F9F" w:rsidRDefault="00993F9F">
            <w:pPr>
              <w:jc w:val="left"/>
              <w:rPr>
                <w:sz w:val="16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7EABDC" w14:textId="77777777" w:rsidR="00993F9F" w:rsidRDefault="00993F9F">
            <w:pPr>
              <w:jc w:val="left"/>
              <w:rPr>
                <w:sz w:val="16"/>
              </w:rPr>
            </w:pPr>
          </w:p>
        </w:tc>
      </w:tr>
      <w:tr w:rsidR="00993F9F" w14:paraId="2DB03689" w14:textId="77777777" w:rsidTr="00993F9F">
        <w:trPr>
          <w:trHeight w:val="464"/>
          <w:jc w:val="center"/>
        </w:trPr>
        <w:tc>
          <w:tcPr>
            <w:tcW w:w="8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5A6817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Emergency action and response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A581E75" w14:textId="77777777" w:rsidR="00993F9F" w:rsidRDefault="00993F9F">
            <w:pPr>
              <w:jc w:val="left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195621F" w14:textId="77777777" w:rsidR="00993F9F" w:rsidRDefault="00993F9F">
            <w:pPr>
              <w:jc w:val="left"/>
              <w:rPr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AE1FD27" w14:textId="77777777" w:rsidR="00993F9F" w:rsidRDefault="00993F9F">
            <w:pPr>
              <w:jc w:val="left"/>
              <w:rPr>
                <w:sz w:val="16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99C5C" w14:textId="77777777" w:rsidR="00993F9F" w:rsidRDefault="00993F9F">
            <w:pPr>
              <w:jc w:val="left"/>
              <w:rPr>
                <w:sz w:val="16"/>
              </w:rPr>
            </w:pPr>
          </w:p>
        </w:tc>
      </w:tr>
      <w:tr w:rsidR="00993F9F" w14:paraId="4B8082D1" w14:textId="77777777" w:rsidTr="00993F9F">
        <w:trPr>
          <w:trHeight w:val="464"/>
          <w:jc w:val="center"/>
        </w:trPr>
        <w:tc>
          <w:tcPr>
            <w:tcW w:w="8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28F9B0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Prepare Construction Environmental Control Plan (CECP)</w:t>
            </w:r>
            <w:r>
              <w:rPr>
                <w:noProof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FBF90" w14:textId="77777777" w:rsidR="00993F9F" w:rsidRDefault="00993F9F">
            <w:pPr>
              <w:jc w:val="left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4BCFF" w14:textId="77777777" w:rsidR="00993F9F" w:rsidRDefault="00993F9F">
            <w:pPr>
              <w:jc w:val="left"/>
              <w:rPr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359A1" w14:textId="77777777" w:rsidR="00993F9F" w:rsidRDefault="00993F9F">
            <w:pPr>
              <w:jc w:val="left"/>
              <w:rPr>
                <w:sz w:val="16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24AE8" w14:textId="77777777" w:rsidR="00993F9F" w:rsidRDefault="00993F9F">
            <w:pPr>
              <w:jc w:val="left"/>
              <w:rPr>
                <w:sz w:val="16"/>
              </w:rPr>
            </w:pPr>
          </w:p>
        </w:tc>
      </w:tr>
      <w:tr w:rsidR="00993F9F" w14:paraId="067EC0D6" w14:textId="77777777" w:rsidTr="00993F9F">
        <w:trPr>
          <w:trHeight w:val="464"/>
          <w:jc w:val="center"/>
        </w:trPr>
        <w:tc>
          <w:tcPr>
            <w:tcW w:w="8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277248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Develop Site inspection for m and strategy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7EC47" w14:textId="77777777" w:rsidR="00993F9F" w:rsidRDefault="00993F9F">
            <w:pPr>
              <w:jc w:val="left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03B82" w14:textId="77777777" w:rsidR="00993F9F" w:rsidRDefault="00993F9F">
            <w:pPr>
              <w:jc w:val="left"/>
              <w:rPr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7AA4A" w14:textId="77777777" w:rsidR="00993F9F" w:rsidRDefault="00993F9F">
            <w:pPr>
              <w:jc w:val="left"/>
              <w:rPr>
                <w:sz w:val="16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CBE56" w14:textId="77777777" w:rsidR="00993F9F" w:rsidRDefault="00993F9F">
            <w:pPr>
              <w:jc w:val="left"/>
              <w:rPr>
                <w:sz w:val="16"/>
              </w:rPr>
            </w:pPr>
          </w:p>
        </w:tc>
      </w:tr>
      <w:tr w:rsidR="00993F9F" w14:paraId="762FA0A9" w14:textId="77777777" w:rsidTr="00993F9F">
        <w:trPr>
          <w:trHeight w:val="464"/>
          <w:jc w:val="center"/>
        </w:trPr>
        <w:tc>
          <w:tcPr>
            <w:tcW w:w="8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B8922E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Set up waste management area (if required)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CD0A5" w14:textId="77777777" w:rsidR="00993F9F" w:rsidRDefault="00993F9F">
            <w:pPr>
              <w:jc w:val="left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D0CED" w14:textId="77777777" w:rsidR="00993F9F" w:rsidRDefault="00993F9F">
            <w:pPr>
              <w:jc w:val="left"/>
              <w:rPr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5C8C7" w14:textId="77777777" w:rsidR="00993F9F" w:rsidRDefault="00993F9F">
            <w:pPr>
              <w:jc w:val="left"/>
              <w:rPr>
                <w:sz w:val="16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42440" w14:textId="77777777" w:rsidR="00993F9F" w:rsidRDefault="00993F9F">
            <w:pPr>
              <w:jc w:val="left"/>
              <w:rPr>
                <w:sz w:val="16"/>
              </w:rPr>
            </w:pPr>
          </w:p>
        </w:tc>
      </w:tr>
      <w:tr w:rsidR="00993F9F" w14:paraId="232F7301" w14:textId="77777777" w:rsidTr="00993F9F">
        <w:trPr>
          <w:trHeight w:val="464"/>
          <w:jc w:val="center"/>
        </w:trPr>
        <w:tc>
          <w:tcPr>
            <w:tcW w:w="8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36570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Modify Appendices to CECP to match Project.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73ED8" w14:textId="77777777" w:rsidR="00993F9F" w:rsidRDefault="00993F9F">
            <w:pPr>
              <w:jc w:val="left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2D769" w14:textId="77777777" w:rsidR="00993F9F" w:rsidRDefault="00993F9F">
            <w:pPr>
              <w:jc w:val="left"/>
              <w:rPr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EA332" w14:textId="77777777" w:rsidR="00993F9F" w:rsidRDefault="00993F9F">
            <w:pPr>
              <w:jc w:val="left"/>
              <w:rPr>
                <w:sz w:val="16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79D05" w14:textId="77777777" w:rsidR="00993F9F" w:rsidRDefault="00993F9F">
            <w:pPr>
              <w:jc w:val="left"/>
              <w:rPr>
                <w:sz w:val="16"/>
              </w:rPr>
            </w:pPr>
          </w:p>
        </w:tc>
      </w:tr>
      <w:tr w:rsidR="00993F9F" w14:paraId="6CA958B1" w14:textId="77777777" w:rsidTr="00993F9F">
        <w:trPr>
          <w:trHeight w:val="464"/>
          <w:jc w:val="center"/>
        </w:trPr>
        <w:tc>
          <w:tcPr>
            <w:tcW w:w="8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5BAAF4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 xml:space="preserve">Special training requirements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A3851" w14:textId="77777777" w:rsidR="00993F9F" w:rsidRDefault="00993F9F">
            <w:pPr>
              <w:jc w:val="left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F67FE" w14:textId="77777777" w:rsidR="00993F9F" w:rsidRDefault="00993F9F">
            <w:pPr>
              <w:jc w:val="left"/>
              <w:rPr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5830A" w14:textId="77777777" w:rsidR="00993F9F" w:rsidRDefault="00993F9F">
            <w:pPr>
              <w:jc w:val="left"/>
              <w:rPr>
                <w:sz w:val="16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11BEE" w14:textId="77777777" w:rsidR="00993F9F" w:rsidRDefault="00993F9F">
            <w:pPr>
              <w:jc w:val="left"/>
              <w:rPr>
                <w:sz w:val="16"/>
              </w:rPr>
            </w:pPr>
          </w:p>
        </w:tc>
      </w:tr>
      <w:tr w:rsidR="00993F9F" w14:paraId="2A265492" w14:textId="77777777" w:rsidTr="00993F9F">
        <w:trPr>
          <w:trHeight w:val="464"/>
          <w:jc w:val="center"/>
        </w:trPr>
        <w:tc>
          <w:tcPr>
            <w:tcW w:w="8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C7955" w14:textId="77777777" w:rsidR="00993F9F" w:rsidRDefault="00993F9F">
            <w:pPr>
              <w:pStyle w:val="BodyBold"/>
              <w:jc w:val="left"/>
            </w:pPr>
            <w:r>
              <w:t>2.   Set-up of HSSE on-site facilities: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7959C" w14:textId="77777777" w:rsidR="00993F9F" w:rsidRDefault="00993F9F">
            <w:pPr>
              <w:jc w:val="left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35271" w14:textId="77777777" w:rsidR="00993F9F" w:rsidRDefault="00993F9F">
            <w:pPr>
              <w:jc w:val="left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EB1E8" w14:textId="77777777" w:rsidR="00993F9F" w:rsidRDefault="00993F9F">
            <w:pPr>
              <w:jc w:val="left"/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C1108" w14:textId="77777777" w:rsidR="00993F9F" w:rsidRDefault="00993F9F">
            <w:pPr>
              <w:jc w:val="left"/>
            </w:pPr>
          </w:p>
        </w:tc>
      </w:tr>
      <w:tr w:rsidR="00993F9F" w14:paraId="2BB99332" w14:textId="77777777" w:rsidTr="00993F9F">
        <w:trPr>
          <w:trHeight w:val="464"/>
          <w:jc w:val="center"/>
        </w:trPr>
        <w:tc>
          <w:tcPr>
            <w:tcW w:w="8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8737C3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Notify Safety Data System (SDS) coordinator of project start-up for monthly reporting requirements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2FBB3" w14:textId="77777777" w:rsidR="00993F9F" w:rsidRDefault="00993F9F">
            <w:pPr>
              <w:jc w:val="left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EBCEC" w14:textId="77777777" w:rsidR="00993F9F" w:rsidRDefault="00993F9F">
            <w:pPr>
              <w:jc w:val="left"/>
              <w:rPr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27ABC" w14:textId="77777777" w:rsidR="00993F9F" w:rsidRDefault="00993F9F">
            <w:pPr>
              <w:jc w:val="left"/>
              <w:rPr>
                <w:sz w:val="16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B3F55" w14:textId="77777777" w:rsidR="00993F9F" w:rsidRDefault="00993F9F">
            <w:pPr>
              <w:jc w:val="left"/>
              <w:rPr>
                <w:sz w:val="16"/>
              </w:rPr>
            </w:pPr>
          </w:p>
        </w:tc>
      </w:tr>
      <w:tr w:rsidR="00993F9F" w14:paraId="2EA94C87" w14:textId="77777777" w:rsidTr="00993F9F">
        <w:trPr>
          <w:trHeight w:val="464"/>
          <w:jc w:val="center"/>
        </w:trPr>
        <w:tc>
          <w:tcPr>
            <w:tcW w:w="8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0ADA0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Procure office and equipment, (computer and misc. hardware)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17909" w14:textId="77777777" w:rsidR="00993F9F" w:rsidRDefault="00993F9F">
            <w:pPr>
              <w:jc w:val="left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D4B06" w14:textId="77777777" w:rsidR="00993F9F" w:rsidRDefault="00993F9F">
            <w:pPr>
              <w:jc w:val="left"/>
              <w:rPr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40FA8" w14:textId="77777777" w:rsidR="00993F9F" w:rsidRDefault="00993F9F">
            <w:pPr>
              <w:jc w:val="left"/>
              <w:rPr>
                <w:sz w:val="16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957C7" w14:textId="77777777" w:rsidR="00993F9F" w:rsidRDefault="00993F9F">
            <w:pPr>
              <w:jc w:val="left"/>
              <w:rPr>
                <w:sz w:val="16"/>
              </w:rPr>
            </w:pPr>
          </w:p>
        </w:tc>
      </w:tr>
      <w:tr w:rsidR="00993F9F" w14:paraId="6EA6A5AF" w14:textId="77777777" w:rsidTr="00993F9F">
        <w:trPr>
          <w:trHeight w:val="464"/>
          <w:jc w:val="center"/>
        </w:trPr>
        <w:tc>
          <w:tcPr>
            <w:tcW w:w="8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E9ABB7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Procure software, (SDS, SAP, etc.)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D48B3" w14:textId="77777777" w:rsidR="00993F9F" w:rsidRDefault="00993F9F">
            <w:pPr>
              <w:jc w:val="left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ABDDE" w14:textId="77777777" w:rsidR="00993F9F" w:rsidRDefault="00993F9F">
            <w:pPr>
              <w:jc w:val="left"/>
              <w:rPr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2A206" w14:textId="77777777" w:rsidR="00993F9F" w:rsidRDefault="00993F9F">
            <w:pPr>
              <w:jc w:val="left"/>
              <w:rPr>
                <w:sz w:val="16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E98BF" w14:textId="77777777" w:rsidR="00993F9F" w:rsidRDefault="00993F9F">
            <w:pPr>
              <w:jc w:val="left"/>
              <w:rPr>
                <w:sz w:val="16"/>
              </w:rPr>
            </w:pPr>
          </w:p>
        </w:tc>
      </w:tr>
      <w:tr w:rsidR="00993F9F" w14:paraId="2ABFDF20" w14:textId="77777777" w:rsidTr="00993F9F">
        <w:trPr>
          <w:trHeight w:val="464"/>
          <w:jc w:val="center"/>
        </w:trPr>
        <w:tc>
          <w:tcPr>
            <w:tcW w:w="8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2F23A9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lastRenderedPageBreak/>
              <w:t>Determine type and method of record-keeping, training database system and general files retention and procure if necessary (i.e., software programs etc.)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7D240" w14:textId="77777777" w:rsidR="00993F9F" w:rsidRDefault="00993F9F">
            <w:pPr>
              <w:jc w:val="left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9C283" w14:textId="77777777" w:rsidR="00993F9F" w:rsidRDefault="00993F9F">
            <w:pPr>
              <w:jc w:val="left"/>
              <w:rPr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7C639" w14:textId="77777777" w:rsidR="00993F9F" w:rsidRDefault="00993F9F">
            <w:pPr>
              <w:jc w:val="left"/>
              <w:rPr>
                <w:sz w:val="16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C601B" w14:textId="77777777" w:rsidR="00993F9F" w:rsidRDefault="00993F9F">
            <w:pPr>
              <w:jc w:val="left"/>
              <w:rPr>
                <w:sz w:val="16"/>
              </w:rPr>
            </w:pPr>
          </w:p>
        </w:tc>
      </w:tr>
      <w:tr w:rsidR="00993F9F" w14:paraId="17F169FA" w14:textId="77777777" w:rsidTr="00993F9F">
        <w:trPr>
          <w:trHeight w:val="464"/>
          <w:jc w:val="center"/>
        </w:trPr>
        <w:tc>
          <w:tcPr>
            <w:tcW w:w="8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DF9702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Set-up first-aid facility*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0ED0A" w14:textId="77777777" w:rsidR="00993F9F" w:rsidRDefault="00993F9F">
            <w:pPr>
              <w:jc w:val="left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24CC9" w14:textId="77777777" w:rsidR="00993F9F" w:rsidRDefault="00993F9F">
            <w:pPr>
              <w:jc w:val="left"/>
              <w:rPr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87EAF" w14:textId="77777777" w:rsidR="00993F9F" w:rsidRDefault="00993F9F">
            <w:pPr>
              <w:jc w:val="left"/>
              <w:rPr>
                <w:sz w:val="16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0B3DF" w14:textId="77777777" w:rsidR="00993F9F" w:rsidRDefault="00993F9F">
            <w:pPr>
              <w:jc w:val="left"/>
              <w:rPr>
                <w:sz w:val="16"/>
              </w:rPr>
            </w:pPr>
          </w:p>
        </w:tc>
      </w:tr>
      <w:tr w:rsidR="00993F9F" w14:paraId="76DC4EA0" w14:textId="77777777" w:rsidTr="00993F9F">
        <w:trPr>
          <w:trHeight w:val="464"/>
          <w:jc w:val="center"/>
        </w:trPr>
        <w:tc>
          <w:tcPr>
            <w:tcW w:w="8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7B47E1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Make appropriate arrangements for the disposal of biological wastes*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15516" w14:textId="77777777" w:rsidR="00993F9F" w:rsidRDefault="00993F9F">
            <w:pPr>
              <w:jc w:val="left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9F85F" w14:textId="77777777" w:rsidR="00993F9F" w:rsidRDefault="00993F9F">
            <w:pPr>
              <w:jc w:val="left"/>
              <w:rPr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A2404" w14:textId="77777777" w:rsidR="00993F9F" w:rsidRDefault="00993F9F">
            <w:pPr>
              <w:jc w:val="left"/>
              <w:rPr>
                <w:sz w:val="16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45637" w14:textId="77777777" w:rsidR="00993F9F" w:rsidRDefault="00993F9F">
            <w:pPr>
              <w:jc w:val="left"/>
              <w:rPr>
                <w:sz w:val="16"/>
              </w:rPr>
            </w:pPr>
          </w:p>
        </w:tc>
      </w:tr>
      <w:tr w:rsidR="00993F9F" w14:paraId="6FF35EC6" w14:textId="77777777" w:rsidTr="00993F9F">
        <w:trPr>
          <w:trHeight w:val="464"/>
          <w:jc w:val="center"/>
        </w:trPr>
        <w:tc>
          <w:tcPr>
            <w:tcW w:w="8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C14E60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Federal/State Labor and OSHA Posting (Coordinate with Labor/Industrial Relations)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8BBA1" w14:textId="77777777" w:rsidR="00993F9F" w:rsidRDefault="00993F9F">
            <w:pPr>
              <w:jc w:val="left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2C19D" w14:textId="77777777" w:rsidR="00993F9F" w:rsidRDefault="00993F9F">
            <w:pPr>
              <w:jc w:val="left"/>
              <w:rPr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A91BC" w14:textId="77777777" w:rsidR="00993F9F" w:rsidRDefault="00993F9F">
            <w:pPr>
              <w:jc w:val="left"/>
              <w:rPr>
                <w:sz w:val="16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589C7" w14:textId="77777777" w:rsidR="00993F9F" w:rsidRDefault="00993F9F">
            <w:pPr>
              <w:jc w:val="left"/>
              <w:rPr>
                <w:sz w:val="16"/>
              </w:rPr>
            </w:pPr>
          </w:p>
        </w:tc>
      </w:tr>
      <w:tr w:rsidR="00993F9F" w14:paraId="1E3D77AF" w14:textId="77777777" w:rsidTr="00993F9F">
        <w:trPr>
          <w:trHeight w:val="464"/>
          <w:jc w:val="center"/>
        </w:trPr>
        <w:tc>
          <w:tcPr>
            <w:tcW w:w="8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87B6B5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Determine site division of responsibilities based on client meeting.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9236E" w14:textId="77777777" w:rsidR="00993F9F" w:rsidRDefault="00993F9F">
            <w:pPr>
              <w:jc w:val="left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511F75" w14:textId="77777777" w:rsidR="00993F9F" w:rsidRDefault="00993F9F">
            <w:pPr>
              <w:jc w:val="left"/>
            </w:pPr>
            <w:r>
              <w:t>Environmental lead</w:t>
            </w:r>
          </w:p>
          <w:p w14:paraId="7430A5F1" w14:textId="77777777" w:rsidR="00993F9F" w:rsidRDefault="00993F9F">
            <w:pPr>
              <w:jc w:val="left"/>
            </w:pPr>
            <w:r>
              <w:t>&amp; HSSE Supervisor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AF19C" w14:textId="77777777" w:rsidR="00993F9F" w:rsidRDefault="00993F9F">
            <w:pPr>
              <w:jc w:val="left"/>
              <w:rPr>
                <w:sz w:val="16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3A63F" w14:textId="77777777" w:rsidR="00993F9F" w:rsidRDefault="00993F9F">
            <w:pPr>
              <w:jc w:val="left"/>
              <w:rPr>
                <w:sz w:val="16"/>
              </w:rPr>
            </w:pPr>
          </w:p>
        </w:tc>
      </w:tr>
      <w:tr w:rsidR="00993F9F" w14:paraId="046553ED" w14:textId="77777777" w:rsidTr="00993F9F">
        <w:trPr>
          <w:trHeight w:val="464"/>
          <w:jc w:val="center"/>
        </w:trPr>
        <w:tc>
          <w:tcPr>
            <w:tcW w:w="8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254247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Define who will be the Construction Environmental Coordinator (CEC).</w:t>
            </w:r>
            <w:r>
              <w:rPr>
                <w:noProof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C6AA2" w14:textId="77777777" w:rsidR="00993F9F" w:rsidRDefault="00993F9F">
            <w:pPr>
              <w:jc w:val="left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4399EC" w14:textId="77777777" w:rsidR="00993F9F" w:rsidRDefault="00993F9F">
            <w:pPr>
              <w:jc w:val="left"/>
            </w:pPr>
            <w:r>
              <w:t>Environmental lead</w:t>
            </w:r>
          </w:p>
          <w:p w14:paraId="3174E11B" w14:textId="77777777" w:rsidR="00993F9F" w:rsidRDefault="00993F9F">
            <w:pPr>
              <w:jc w:val="left"/>
            </w:pPr>
            <w:r>
              <w:t>&amp; HSSE Supervisor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C91B6" w14:textId="77777777" w:rsidR="00993F9F" w:rsidRDefault="00993F9F">
            <w:pPr>
              <w:jc w:val="left"/>
              <w:rPr>
                <w:sz w:val="16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EE934" w14:textId="77777777" w:rsidR="00993F9F" w:rsidRDefault="00993F9F">
            <w:pPr>
              <w:jc w:val="left"/>
              <w:rPr>
                <w:sz w:val="16"/>
              </w:rPr>
            </w:pPr>
          </w:p>
        </w:tc>
      </w:tr>
      <w:tr w:rsidR="00993F9F" w14:paraId="23E88C72" w14:textId="77777777" w:rsidTr="00993F9F">
        <w:trPr>
          <w:trHeight w:val="464"/>
          <w:jc w:val="center"/>
        </w:trPr>
        <w:tc>
          <w:tcPr>
            <w:tcW w:w="8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514B18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Identify is a compliance matrix should be created.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AA0B3" w14:textId="77777777" w:rsidR="00993F9F" w:rsidRDefault="00993F9F">
            <w:pPr>
              <w:jc w:val="left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3C9B8" w14:textId="77777777" w:rsidR="00993F9F" w:rsidRDefault="00993F9F">
            <w:pPr>
              <w:jc w:val="left"/>
            </w:pPr>
            <w:r>
              <w:t>Environmental lead</w:t>
            </w:r>
          </w:p>
          <w:p w14:paraId="1D4E77C1" w14:textId="77777777" w:rsidR="00993F9F" w:rsidRDefault="00993F9F">
            <w:pPr>
              <w:jc w:val="left"/>
            </w:pPr>
            <w:r>
              <w:t>&amp; HSSE Supervisor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4EDC5" w14:textId="77777777" w:rsidR="00993F9F" w:rsidRDefault="00993F9F">
            <w:pPr>
              <w:jc w:val="left"/>
              <w:rPr>
                <w:sz w:val="16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2836B" w14:textId="77777777" w:rsidR="00993F9F" w:rsidRDefault="00993F9F">
            <w:pPr>
              <w:jc w:val="left"/>
              <w:rPr>
                <w:sz w:val="16"/>
              </w:rPr>
            </w:pPr>
          </w:p>
        </w:tc>
      </w:tr>
      <w:tr w:rsidR="00993F9F" w14:paraId="57E0322F" w14:textId="77777777" w:rsidTr="00993F9F">
        <w:trPr>
          <w:trHeight w:val="464"/>
          <w:jc w:val="center"/>
        </w:trPr>
        <w:tc>
          <w:tcPr>
            <w:tcW w:w="8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60AC76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Prepare bid addendum environmental section.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4E370" w14:textId="77777777" w:rsidR="00993F9F" w:rsidRDefault="00993F9F">
            <w:pPr>
              <w:jc w:val="left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561ED9" w14:textId="77777777" w:rsidR="00993F9F" w:rsidRDefault="00993F9F">
            <w:pPr>
              <w:jc w:val="left"/>
            </w:pPr>
            <w:r>
              <w:t>Environmental lead</w:t>
            </w:r>
          </w:p>
          <w:p w14:paraId="14EA3889" w14:textId="77777777" w:rsidR="00993F9F" w:rsidRDefault="00993F9F">
            <w:pPr>
              <w:jc w:val="left"/>
            </w:pPr>
            <w:r>
              <w:t>&amp; HSSE Supervisor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7A11B" w14:textId="77777777" w:rsidR="00993F9F" w:rsidRDefault="00993F9F">
            <w:pPr>
              <w:jc w:val="left"/>
              <w:rPr>
                <w:sz w:val="16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C71A3" w14:textId="77777777" w:rsidR="00993F9F" w:rsidRDefault="00993F9F">
            <w:pPr>
              <w:jc w:val="left"/>
              <w:rPr>
                <w:sz w:val="16"/>
              </w:rPr>
            </w:pPr>
          </w:p>
        </w:tc>
      </w:tr>
      <w:tr w:rsidR="00993F9F" w14:paraId="07AC37AC" w14:textId="77777777" w:rsidTr="00993F9F">
        <w:trPr>
          <w:trHeight w:val="464"/>
          <w:jc w:val="center"/>
        </w:trPr>
        <w:tc>
          <w:tcPr>
            <w:tcW w:w="8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F22936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 xml:space="preserve">Contact safety/medical supplier; begin the procurement of key/priority equipment consumables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3EB49" w14:textId="77777777" w:rsidR="00993F9F" w:rsidRDefault="00993F9F">
            <w:pPr>
              <w:jc w:val="left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63439" w14:textId="77777777" w:rsidR="00993F9F" w:rsidRDefault="00993F9F">
            <w:pPr>
              <w:jc w:val="left"/>
              <w:rPr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E4D57" w14:textId="77777777" w:rsidR="00993F9F" w:rsidRDefault="00993F9F">
            <w:pPr>
              <w:jc w:val="left"/>
              <w:rPr>
                <w:sz w:val="16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9EC54" w14:textId="77777777" w:rsidR="00993F9F" w:rsidRDefault="00993F9F">
            <w:pPr>
              <w:jc w:val="left"/>
              <w:rPr>
                <w:sz w:val="16"/>
              </w:rPr>
            </w:pPr>
          </w:p>
        </w:tc>
      </w:tr>
    </w:tbl>
    <w:p w14:paraId="74E07D33" w14:textId="77777777" w:rsidR="00993F9F" w:rsidRDefault="00993F9F" w:rsidP="00993F9F">
      <w:pPr>
        <w:pStyle w:val="BodyBold"/>
        <w:ind w:hanging="567"/>
      </w:pPr>
      <w:r>
        <w:rPr>
          <w:b w:val="0"/>
        </w:rPr>
        <w:br w:type="page"/>
      </w:r>
      <w:r>
        <w:lastRenderedPageBreak/>
        <w:t xml:space="preserve"> Project Startup Checklist (Continued)</w:t>
      </w:r>
    </w:p>
    <w:p w14:paraId="633004D0" w14:textId="77777777" w:rsidR="00993F9F" w:rsidRDefault="00993F9F" w:rsidP="00993F9F">
      <w:pPr>
        <w:rPr>
          <w:b/>
        </w:rPr>
      </w:pPr>
    </w:p>
    <w:tbl>
      <w:tblPr>
        <w:tblW w:w="15780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0"/>
        <w:gridCol w:w="1242"/>
        <w:gridCol w:w="440"/>
        <w:gridCol w:w="1119"/>
        <w:gridCol w:w="2126"/>
        <w:gridCol w:w="2693"/>
        <w:gridCol w:w="1190"/>
      </w:tblGrid>
      <w:tr w:rsidR="00993F9F" w14:paraId="562DFD33" w14:textId="77777777" w:rsidTr="00993F9F">
        <w:trPr>
          <w:trHeight w:val="294"/>
          <w:jc w:val="center"/>
        </w:trPr>
        <w:tc>
          <w:tcPr>
            <w:tcW w:w="8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357FFF" w14:textId="77777777" w:rsidR="00993F9F" w:rsidRDefault="00993F9F">
            <w:pPr>
              <w:pStyle w:val="BodyBold"/>
            </w:pPr>
            <w:r>
              <w:t>ACTION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7C2AB5" w14:textId="77777777" w:rsidR="00993F9F" w:rsidRDefault="00993F9F">
            <w:pPr>
              <w:pStyle w:val="BodyBold"/>
            </w:pPr>
            <w:r>
              <w:t>REFERENCE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7F501F" w14:textId="77777777" w:rsidR="00993F9F" w:rsidRDefault="00993F9F">
            <w:pPr>
              <w:pStyle w:val="BodyBold"/>
            </w:pPr>
            <w:r>
              <w:t>RESPONSIBILITY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31A474" w14:textId="77777777" w:rsidR="00993F9F" w:rsidRDefault="00993F9F">
            <w:pPr>
              <w:pStyle w:val="BodyBold"/>
            </w:pPr>
            <w:r>
              <w:t>COMMENTS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7EE543" w14:textId="77777777" w:rsidR="00993F9F" w:rsidRDefault="00993F9F">
            <w:pPr>
              <w:pStyle w:val="BodyBold"/>
            </w:pPr>
            <w:r>
              <w:t>STATUS</w:t>
            </w:r>
          </w:p>
        </w:tc>
      </w:tr>
      <w:tr w:rsidR="00993F9F" w14:paraId="567E5F50" w14:textId="77777777" w:rsidTr="00993F9F">
        <w:trPr>
          <w:trHeight w:val="555"/>
          <w:jc w:val="center"/>
        </w:trPr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5780C4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Establish acceptable training room and procure audio visual equipment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3C6FA" w14:textId="77777777" w:rsidR="00993F9F" w:rsidRDefault="00993F9F">
            <w:pPr>
              <w:jc w:val="left"/>
            </w:pPr>
          </w:p>
        </w:tc>
        <w:tc>
          <w:tcPr>
            <w:tcW w:w="3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5549E" w14:textId="77777777" w:rsidR="00993F9F" w:rsidRDefault="00993F9F">
            <w:pPr>
              <w:jc w:val="left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BE52C" w14:textId="77777777" w:rsidR="00993F9F" w:rsidRDefault="00993F9F">
            <w:pPr>
              <w:jc w:val="left"/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3B689" w14:textId="77777777" w:rsidR="00993F9F" w:rsidRDefault="00993F9F">
            <w:pPr>
              <w:jc w:val="left"/>
            </w:pPr>
          </w:p>
        </w:tc>
      </w:tr>
      <w:tr w:rsidR="00993F9F" w14:paraId="49F8BBE9" w14:textId="77777777" w:rsidTr="00993F9F">
        <w:trPr>
          <w:trHeight w:val="555"/>
          <w:jc w:val="center"/>
        </w:trPr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1B6D15" w14:textId="77777777" w:rsidR="00993F9F" w:rsidRDefault="00993F9F">
            <w:pPr>
              <w:pStyle w:val="BodyBold"/>
              <w:jc w:val="left"/>
            </w:pPr>
            <w:r>
              <w:t>3.</w:t>
            </w:r>
            <w:r>
              <w:tab/>
              <w:t>Set-up Medical Management/Workers’ Compensation Program: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4A37C" w14:textId="77777777" w:rsidR="00993F9F" w:rsidRDefault="00993F9F">
            <w:pPr>
              <w:jc w:val="left"/>
            </w:pPr>
          </w:p>
        </w:tc>
        <w:tc>
          <w:tcPr>
            <w:tcW w:w="3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09241" w14:textId="77777777" w:rsidR="00993F9F" w:rsidRDefault="00993F9F">
            <w:pPr>
              <w:jc w:val="left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7A905" w14:textId="77777777" w:rsidR="00993F9F" w:rsidRDefault="00993F9F">
            <w:pPr>
              <w:jc w:val="left"/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C03C0" w14:textId="77777777" w:rsidR="00993F9F" w:rsidRDefault="00993F9F">
            <w:pPr>
              <w:jc w:val="left"/>
            </w:pPr>
          </w:p>
        </w:tc>
      </w:tr>
      <w:tr w:rsidR="00993F9F" w14:paraId="4CABD7F5" w14:textId="77777777" w:rsidTr="00993F9F">
        <w:trPr>
          <w:trHeight w:val="555"/>
          <w:jc w:val="center"/>
        </w:trPr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4DA758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Notify local agencies of project start-up; establish contact representative; request start-up packet (if required)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9C2AB" w14:textId="77777777" w:rsidR="00993F9F" w:rsidRDefault="00993F9F">
            <w:pPr>
              <w:jc w:val="left"/>
            </w:pPr>
          </w:p>
        </w:tc>
        <w:tc>
          <w:tcPr>
            <w:tcW w:w="32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E02F3" w14:textId="77777777" w:rsidR="00993F9F" w:rsidRDefault="00993F9F">
            <w:pPr>
              <w:jc w:val="left"/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3DC2D" w14:textId="77777777" w:rsidR="00993F9F" w:rsidRDefault="00993F9F">
            <w:pPr>
              <w:jc w:val="left"/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27129" w14:textId="77777777" w:rsidR="00993F9F" w:rsidRDefault="00993F9F">
            <w:pPr>
              <w:jc w:val="left"/>
            </w:pPr>
          </w:p>
        </w:tc>
      </w:tr>
      <w:tr w:rsidR="00993F9F" w14:paraId="286AE349" w14:textId="77777777" w:rsidTr="00993F9F">
        <w:trPr>
          <w:trHeight w:val="555"/>
          <w:jc w:val="center"/>
        </w:trPr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88B654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Develop worker’s compensation review strategy.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7BD09" w14:textId="77777777" w:rsidR="00993F9F" w:rsidRDefault="00993F9F">
            <w:pPr>
              <w:jc w:val="left"/>
            </w:pPr>
          </w:p>
        </w:tc>
        <w:tc>
          <w:tcPr>
            <w:tcW w:w="3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BDA4F" w14:textId="77777777" w:rsidR="00993F9F" w:rsidRDefault="00993F9F">
            <w:pPr>
              <w:jc w:val="left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2F2F4" w14:textId="77777777" w:rsidR="00993F9F" w:rsidRDefault="00993F9F">
            <w:pPr>
              <w:jc w:val="left"/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F1D7B" w14:textId="77777777" w:rsidR="00993F9F" w:rsidRDefault="00993F9F">
            <w:pPr>
              <w:jc w:val="left"/>
            </w:pPr>
          </w:p>
        </w:tc>
      </w:tr>
      <w:tr w:rsidR="00993F9F" w14:paraId="4FF47F37" w14:textId="77777777" w:rsidTr="00993F9F">
        <w:trPr>
          <w:trHeight w:val="555"/>
          <w:jc w:val="center"/>
        </w:trPr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9E2BB5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Schedule kick off meeting with risk management and area manager. Review claims handling procedure.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F7D77" w14:textId="77777777" w:rsidR="00993F9F" w:rsidRDefault="00993F9F">
            <w:pPr>
              <w:jc w:val="left"/>
            </w:pPr>
          </w:p>
        </w:tc>
        <w:tc>
          <w:tcPr>
            <w:tcW w:w="3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D3FB5" w14:textId="77777777" w:rsidR="00993F9F" w:rsidRDefault="00993F9F">
            <w:pPr>
              <w:jc w:val="left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1D7CC" w14:textId="77777777" w:rsidR="00993F9F" w:rsidRDefault="00993F9F">
            <w:pPr>
              <w:jc w:val="left"/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08D2B" w14:textId="77777777" w:rsidR="00993F9F" w:rsidRDefault="00993F9F">
            <w:pPr>
              <w:jc w:val="left"/>
            </w:pPr>
          </w:p>
        </w:tc>
      </w:tr>
      <w:tr w:rsidR="00993F9F" w14:paraId="5B419D29" w14:textId="77777777" w:rsidTr="00993F9F">
        <w:trPr>
          <w:trHeight w:val="555"/>
          <w:jc w:val="center"/>
        </w:trPr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C13D97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Interview prospective consulting physicians to establish primary medical provider and panel of specialists.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4B72E" w14:textId="77777777" w:rsidR="00993F9F" w:rsidRDefault="00993F9F">
            <w:pPr>
              <w:jc w:val="left"/>
            </w:pPr>
          </w:p>
        </w:tc>
        <w:tc>
          <w:tcPr>
            <w:tcW w:w="3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413C9" w14:textId="77777777" w:rsidR="00993F9F" w:rsidRDefault="00993F9F">
            <w:pPr>
              <w:jc w:val="left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7E913" w14:textId="77777777" w:rsidR="00993F9F" w:rsidRDefault="00993F9F">
            <w:pPr>
              <w:jc w:val="left"/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55CB1" w14:textId="77777777" w:rsidR="00993F9F" w:rsidRDefault="00993F9F">
            <w:pPr>
              <w:jc w:val="left"/>
            </w:pPr>
          </w:p>
        </w:tc>
      </w:tr>
      <w:tr w:rsidR="00993F9F" w14:paraId="4ADDA136" w14:textId="77777777" w:rsidTr="00993F9F">
        <w:trPr>
          <w:trHeight w:val="555"/>
          <w:jc w:val="center"/>
        </w:trPr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3703D5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Provide selected consulting physician with appropriate forms for employee visits.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B0FB1" w14:textId="77777777" w:rsidR="00993F9F" w:rsidRDefault="00993F9F">
            <w:pPr>
              <w:jc w:val="left"/>
            </w:pPr>
          </w:p>
        </w:tc>
        <w:tc>
          <w:tcPr>
            <w:tcW w:w="3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5E951" w14:textId="77777777" w:rsidR="00993F9F" w:rsidRDefault="00993F9F">
            <w:pPr>
              <w:jc w:val="left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4B78B" w14:textId="77777777" w:rsidR="00993F9F" w:rsidRDefault="00993F9F">
            <w:pPr>
              <w:jc w:val="left"/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237A6" w14:textId="77777777" w:rsidR="00993F9F" w:rsidRDefault="00993F9F">
            <w:pPr>
              <w:jc w:val="left"/>
            </w:pPr>
          </w:p>
        </w:tc>
      </w:tr>
      <w:tr w:rsidR="00993F9F" w14:paraId="53511FC6" w14:textId="77777777" w:rsidTr="00993F9F">
        <w:trPr>
          <w:trHeight w:val="555"/>
          <w:jc w:val="center"/>
        </w:trPr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7E8084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Establish medical protocols/standing orders with consulting physician; get proper approvals.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51103" w14:textId="77777777" w:rsidR="00993F9F" w:rsidRDefault="00993F9F">
            <w:pPr>
              <w:jc w:val="left"/>
            </w:pPr>
          </w:p>
        </w:tc>
        <w:tc>
          <w:tcPr>
            <w:tcW w:w="3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A5764" w14:textId="77777777" w:rsidR="00993F9F" w:rsidRDefault="00993F9F">
            <w:pPr>
              <w:jc w:val="left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74CC1" w14:textId="77777777" w:rsidR="00993F9F" w:rsidRDefault="00993F9F">
            <w:pPr>
              <w:jc w:val="left"/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84F25" w14:textId="77777777" w:rsidR="00993F9F" w:rsidRDefault="00993F9F">
            <w:pPr>
              <w:jc w:val="left"/>
            </w:pPr>
          </w:p>
        </w:tc>
      </w:tr>
      <w:tr w:rsidR="00993F9F" w14:paraId="43FED698" w14:textId="77777777" w:rsidTr="00993F9F">
        <w:trPr>
          <w:trHeight w:val="555"/>
          <w:jc w:val="center"/>
        </w:trPr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CC6E5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Provide consulting physician with craft job descriptions for pre-placement physicals and restrictive work availability (Joint effort with Labor/Industrial Relations Department.)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72279" w14:textId="77777777" w:rsidR="00993F9F" w:rsidRDefault="00993F9F">
            <w:pPr>
              <w:jc w:val="left"/>
            </w:pPr>
          </w:p>
        </w:tc>
        <w:tc>
          <w:tcPr>
            <w:tcW w:w="3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24948" w14:textId="77777777" w:rsidR="00993F9F" w:rsidRDefault="00993F9F">
            <w:pPr>
              <w:jc w:val="left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23A61" w14:textId="77777777" w:rsidR="00993F9F" w:rsidRDefault="00993F9F">
            <w:pPr>
              <w:jc w:val="left"/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67262" w14:textId="77777777" w:rsidR="00993F9F" w:rsidRDefault="00993F9F">
            <w:pPr>
              <w:jc w:val="left"/>
            </w:pPr>
          </w:p>
        </w:tc>
      </w:tr>
      <w:tr w:rsidR="00993F9F" w14:paraId="4F4B0CDB" w14:textId="77777777" w:rsidTr="00993F9F">
        <w:trPr>
          <w:trHeight w:val="555"/>
          <w:jc w:val="center"/>
        </w:trPr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7B5984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Discuss drug testing process with Labor/Industrial Relations Departments and select a service provider.  (Optimize “One-Stop-Shop” concept)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5DDB0" w14:textId="77777777" w:rsidR="00993F9F" w:rsidRDefault="00993F9F">
            <w:pPr>
              <w:jc w:val="left"/>
            </w:pPr>
          </w:p>
        </w:tc>
        <w:tc>
          <w:tcPr>
            <w:tcW w:w="3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6A6BE" w14:textId="77777777" w:rsidR="00993F9F" w:rsidRDefault="00993F9F">
            <w:pPr>
              <w:jc w:val="left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79FF6" w14:textId="77777777" w:rsidR="00993F9F" w:rsidRDefault="00993F9F">
            <w:pPr>
              <w:jc w:val="left"/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09182" w14:textId="77777777" w:rsidR="00993F9F" w:rsidRDefault="00993F9F">
            <w:pPr>
              <w:jc w:val="left"/>
            </w:pPr>
          </w:p>
        </w:tc>
      </w:tr>
      <w:tr w:rsidR="00993F9F" w14:paraId="36552226" w14:textId="77777777" w:rsidTr="00993F9F">
        <w:trPr>
          <w:trHeight w:val="555"/>
          <w:jc w:val="center"/>
        </w:trPr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39053A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Coordinate and establish local or area emergency care facilities (hospitals) with consulting physician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A497A" w14:textId="77777777" w:rsidR="00993F9F" w:rsidRDefault="00993F9F">
            <w:pPr>
              <w:jc w:val="left"/>
            </w:pPr>
          </w:p>
        </w:tc>
        <w:tc>
          <w:tcPr>
            <w:tcW w:w="324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31AB21" w14:textId="77777777" w:rsidR="00993F9F" w:rsidRDefault="00993F9F">
            <w:pPr>
              <w:jc w:val="left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7EFAB7" w14:textId="77777777" w:rsidR="00993F9F" w:rsidRDefault="00993F9F">
            <w:pPr>
              <w:jc w:val="left"/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4FD45" w14:textId="77777777" w:rsidR="00993F9F" w:rsidRDefault="00993F9F">
            <w:pPr>
              <w:jc w:val="left"/>
            </w:pPr>
          </w:p>
        </w:tc>
      </w:tr>
      <w:tr w:rsidR="00993F9F" w14:paraId="5AEDF118" w14:textId="77777777" w:rsidTr="00993F9F">
        <w:trPr>
          <w:trHeight w:val="555"/>
          <w:jc w:val="center"/>
        </w:trPr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0BDCB9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Notify and instruct the designated emergency response team of consulting physician and preferred emergency care facilities.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FAC02" w14:textId="77777777" w:rsidR="00993F9F" w:rsidRDefault="00993F9F">
            <w:pPr>
              <w:jc w:val="left"/>
            </w:pPr>
          </w:p>
        </w:tc>
        <w:tc>
          <w:tcPr>
            <w:tcW w:w="3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67384" w14:textId="77777777" w:rsidR="00993F9F" w:rsidRDefault="00993F9F">
            <w:pPr>
              <w:jc w:val="left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A3791" w14:textId="77777777" w:rsidR="00993F9F" w:rsidRDefault="00993F9F">
            <w:pPr>
              <w:jc w:val="left"/>
            </w:pPr>
          </w:p>
        </w:tc>
        <w:tc>
          <w:tcPr>
            <w:tcW w:w="11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27A63" w14:textId="77777777" w:rsidR="00993F9F" w:rsidRDefault="00993F9F">
            <w:pPr>
              <w:jc w:val="left"/>
            </w:pPr>
          </w:p>
        </w:tc>
      </w:tr>
      <w:tr w:rsidR="00993F9F" w14:paraId="5613D353" w14:textId="77777777" w:rsidTr="00993F9F">
        <w:trPr>
          <w:trHeight w:val="555"/>
          <w:jc w:val="center"/>
        </w:trPr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70A58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Set-up local emergency transportation services provider*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4D000" w14:textId="77777777" w:rsidR="00993F9F" w:rsidRDefault="00993F9F">
            <w:pPr>
              <w:jc w:val="left"/>
            </w:pPr>
          </w:p>
        </w:tc>
        <w:tc>
          <w:tcPr>
            <w:tcW w:w="3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C578E" w14:textId="77777777" w:rsidR="00993F9F" w:rsidRDefault="00993F9F">
            <w:pPr>
              <w:jc w:val="left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7CE55" w14:textId="77777777" w:rsidR="00993F9F" w:rsidRDefault="00993F9F">
            <w:pPr>
              <w:jc w:val="left"/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3745D" w14:textId="77777777" w:rsidR="00993F9F" w:rsidRDefault="00993F9F">
            <w:pPr>
              <w:jc w:val="left"/>
            </w:pPr>
          </w:p>
        </w:tc>
      </w:tr>
      <w:tr w:rsidR="00993F9F" w14:paraId="7783C6A7" w14:textId="77777777" w:rsidTr="00993F9F">
        <w:trPr>
          <w:trHeight w:val="555"/>
          <w:jc w:val="center"/>
        </w:trPr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EF231" w14:textId="77777777" w:rsidR="00993F9F" w:rsidRDefault="00993F9F">
            <w:pPr>
              <w:pStyle w:val="BodyBold"/>
              <w:jc w:val="left"/>
            </w:pPr>
            <w:r>
              <w:t>4.</w:t>
            </w:r>
            <w:r>
              <w:tab/>
              <w:t>Develop a formal HSSE education/training plan and schedule including the following elements: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E0FE0" w14:textId="77777777" w:rsidR="00993F9F" w:rsidRDefault="00993F9F">
            <w:pPr>
              <w:jc w:val="left"/>
            </w:pPr>
          </w:p>
        </w:tc>
        <w:tc>
          <w:tcPr>
            <w:tcW w:w="3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3E88D" w14:textId="77777777" w:rsidR="00993F9F" w:rsidRDefault="00993F9F">
            <w:pPr>
              <w:jc w:val="left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D63CE" w14:textId="77777777" w:rsidR="00993F9F" w:rsidRDefault="00993F9F">
            <w:pPr>
              <w:jc w:val="left"/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AB5F9" w14:textId="77777777" w:rsidR="00993F9F" w:rsidRDefault="00993F9F">
            <w:pPr>
              <w:jc w:val="left"/>
            </w:pPr>
          </w:p>
        </w:tc>
      </w:tr>
      <w:tr w:rsidR="00993F9F" w14:paraId="415F6E61" w14:textId="77777777" w:rsidTr="00993F9F">
        <w:trPr>
          <w:trHeight w:val="555"/>
          <w:jc w:val="center"/>
        </w:trPr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68F386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lastRenderedPageBreak/>
              <w:t xml:space="preserve">Supervisor Orientation 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32315" w14:textId="77777777" w:rsidR="00993F9F" w:rsidRDefault="00993F9F">
            <w:pPr>
              <w:jc w:val="left"/>
            </w:pPr>
          </w:p>
        </w:tc>
        <w:tc>
          <w:tcPr>
            <w:tcW w:w="3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5E0CD" w14:textId="77777777" w:rsidR="00993F9F" w:rsidRDefault="00993F9F">
            <w:pPr>
              <w:jc w:val="left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E0232" w14:textId="77777777" w:rsidR="00993F9F" w:rsidRDefault="00993F9F">
            <w:pPr>
              <w:jc w:val="left"/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71D64" w14:textId="77777777" w:rsidR="00993F9F" w:rsidRDefault="00993F9F">
            <w:pPr>
              <w:jc w:val="left"/>
            </w:pPr>
          </w:p>
        </w:tc>
      </w:tr>
      <w:tr w:rsidR="00993F9F" w14:paraId="5A41A2CC" w14:textId="77777777" w:rsidTr="00993F9F">
        <w:trPr>
          <w:trHeight w:val="555"/>
          <w:jc w:val="center"/>
        </w:trPr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A4C0B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HSSE System Tools (SAP, SDS, Key Process Metrics)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3FC70" w14:textId="77777777" w:rsidR="00993F9F" w:rsidRDefault="00993F9F">
            <w:pPr>
              <w:jc w:val="left"/>
            </w:pPr>
          </w:p>
        </w:tc>
        <w:tc>
          <w:tcPr>
            <w:tcW w:w="3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8489A" w14:textId="77777777" w:rsidR="00993F9F" w:rsidRDefault="00993F9F">
            <w:pPr>
              <w:jc w:val="left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615B6" w14:textId="77777777" w:rsidR="00993F9F" w:rsidRDefault="00993F9F">
            <w:pPr>
              <w:jc w:val="left"/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BB1D1" w14:textId="77777777" w:rsidR="00993F9F" w:rsidRDefault="00993F9F">
            <w:pPr>
              <w:jc w:val="left"/>
            </w:pPr>
          </w:p>
        </w:tc>
      </w:tr>
      <w:tr w:rsidR="00993F9F" w14:paraId="54A42A09" w14:textId="77777777" w:rsidTr="00993F9F">
        <w:trPr>
          <w:trHeight w:val="555"/>
          <w:jc w:val="center"/>
        </w:trPr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0F6053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Procedure Orientation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F1F6E" w14:textId="77777777" w:rsidR="00993F9F" w:rsidRDefault="00993F9F">
            <w:pPr>
              <w:jc w:val="left"/>
            </w:pPr>
          </w:p>
        </w:tc>
        <w:tc>
          <w:tcPr>
            <w:tcW w:w="3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5792E" w14:textId="77777777" w:rsidR="00993F9F" w:rsidRDefault="00993F9F">
            <w:pPr>
              <w:jc w:val="left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6B8B9" w14:textId="77777777" w:rsidR="00993F9F" w:rsidRDefault="00993F9F">
            <w:pPr>
              <w:jc w:val="left"/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950FA" w14:textId="77777777" w:rsidR="00993F9F" w:rsidRDefault="00993F9F">
            <w:pPr>
              <w:jc w:val="left"/>
            </w:pPr>
          </w:p>
        </w:tc>
      </w:tr>
      <w:tr w:rsidR="00993F9F" w14:paraId="5701DE6E" w14:textId="77777777" w:rsidTr="00993F9F">
        <w:trPr>
          <w:trHeight w:val="555"/>
          <w:jc w:val="center"/>
        </w:trPr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ED8359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  <w:rPr>
                <w:sz w:val="18"/>
              </w:rPr>
            </w:pPr>
            <w:r>
              <w:rPr>
                <w:sz w:val="18"/>
              </w:rPr>
              <w:t>Hazard Recognition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4C347" w14:textId="77777777" w:rsidR="00993F9F" w:rsidRDefault="00993F9F">
            <w:pPr>
              <w:jc w:val="left"/>
            </w:pPr>
          </w:p>
        </w:tc>
        <w:tc>
          <w:tcPr>
            <w:tcW w:w="3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43B62" w14:textId="77777777" w:rsidR="00993F9F" w:rsidRDefault="00993F9F">
            <w:pPr>
              <w:jc w:val="left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6E81A" w14:textId="77777777" w:rsidR="00993F9F" w:rsidRDefault="00993F9F">
            <w:pPr>
              <w:jc w:val="left"/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334EA" w14:textId="77777777" w:rsidR="00993F9F" w:rsidRDefault="00993F9F">
            <w:pPr>
              <w:jc w:val="left"/>
            </w:pPr>
          </w:p>
        </w:tc>
      </w:tr>
      <w:tr w:rsidR="00993F9F" w14:paraId="09F5FBC5" w14:textId="77777777" w:rsidTr="00993F9F">
        <w:trPr>
          <w:trHeight w:val="555"/>
          <w:jc w:val="center"/>
        </w:trPr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BF119A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Environmental Compliance Workshops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33383" w14:textId="77777777" w:rsidR="00993F9F" w:rsidRDefault="00993F9F">
            <w:pPr>
              <w:jc w:val="left"/>
            </w:pPr>
          </w:p>
        </w:tc>
        <w:tc>
          <w:tcPr>
            <w:tcW w:w="3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BF817" w14:textId="77777777" w:rsidR="00993F9F" w:rsidRDefault="00993F9F">
            <w:pPr>
              <w:jc w:val="left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9597A" w14:textId="77777777" w:rsidR="00993F9F" w:rsidRDefault="00993F9F">
            <w:pPr>
              <w:jc w:val="left"/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A9655" w14:textId="77777777" w:rsidR="00993F9F" w:rsidRDefault="00993F9F">
            <w:pPr>
              <w:jc w:val="left"/>
            </w:pPr>
          </w:p>
        </w:tc>
      </w:tr>
      <w:tr w:rsidR="00993F9F" w14:paraId="4D9104AC" w14:textId="77777777" w:rsidTr="00993F9F">
        <w:trPr>
          <w:trHeight w:val="555"/>
          <w:jc w:val="center"/>
        </w:trPr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C87395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Execution Plan Training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6EBC0" w14:textId="77777777" w:rsidR="00993F9F" w:rsidRDefault="00993F9F">
            <w:pPr>
              <w:jc w:val="left"/>
            </w:pPr>
          </w:p>
        </w:tc>
        <w:tc>
          <w:tcPr>
            <w:tcW w:w="3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F0FAD" w14:textId="77777777" w:rsidR="00993F9F" w:rsidRDefault="00993F9F">
            <w:pPr>
              <w:jc w:val="left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91B1D" w14:textId="77777777" w:rsidR="00993F9F" w:rsidRDefault="00993F9F">
            <w:pPr>
              <w:jc w:val="left"/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21B5F" w14:textId="77777777" w:rsidR="00993F9F" w:rsidRDefault="00993F9F">
            <w:pPr>
              <w:jc w:val="left"/>
            </w:pPr>
          </w:p>
        </w:tc>
      </w:tr>
      <w:tr w:rsidR="00993F9F" w14:paraId="195C9182" w14:textId="77777777" w:rsidTr="00993F9F">
        <w:trPr>
          <w:trHeight w:val="555"/>
          <w:jc w:val="center"/>
        </w:trPr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6D0962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New Hire/Employee Orientation (including non-manual staff)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DD8B5" w14:textId="77777777" w:rsidR="00993F9F" w:rsidRDefault="00993F9F">
            <w:pPr>
              <w:jc w:val="left"/>
            </w:pPr>
          </w:p>
        </w:tc>
        <w:tc>
          <w:tcPr>
            <w:tcW w:w="3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F6502" w14:textId="77777777" w:rsidR="00993F9F" w:rsidRDefault="00993F9F">
            <w:pPr>
              <w:jc w:val="left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2BB9E" w14:textId="77777777" w:rsidR="00993F9F" w:rsidRDefault="00993F9F">
            <w:pPr>
              <w:jc w:val="left"/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47797" w14:textId="77777777" w:rsidR="00993F9F" w:rsidRDefault="00993F9F">
            <w:pPr>
              <w:jc w:val="left"/>
            </w:pPr>
          </w:p>
        </w:tc>
      </w:tr>
    </w:tbl>
    <w:p w14:paraId="0F46DDCE" w14:textId="77777777" w:rsidR="00993F9F" w:rsidRDefault="00993F9F" w:rsidP="00993F9F">
      <w:pPr>
        <w:pStyle w:val="BodyBold"/>
        <w:ind w:hanging="567"/>
      </w:pPr>
      <w:r>
        <w:rPr>
          <w:b w:val="0"/>
        </w:rPr>
        <w:br w:type="page"/>
      </w:r>
      <w:r>
        <w:lastRenderedPageBreak/>
        <w:t>Project Startup Checklist Sample (continued)</w:t>
      </w:r>
    </w:p>
    <w:p w14:paraId="2CB7D671" w14:textId="77777777" w:rsidR="00993F9F" w:rsidRDefault="00993F9F" w:rsidP="00993F9F">
      <w:pPr>
        <w:rPr>
          <w:sz w:val="18"/>
        </w:rPr>
      </w:pPr>
    </w:p>
    <w:tbl>
      <w:tblPr>
        <w:tblW w:w="1564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7"/>
        <w:gridCol w:w="1629"/>
        <w:gridCol w:w="3191"/>
        <w:gridCol w:w="2693"/>
        <w:gridCol w:w="1195"/>
      </w:tblGrid>
      <w:tr w:rsidR="00993F9F" w14:paraId="5C43A918" w14:textId="77777777" w:rsidTr="00993F9F">
        <w:trPr>
          <w:trHeight w:val="407"/>
          <w:jc w:val="center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AA8624" w14:textId="77777777" w:rsidR="00993F9F" w:rsidRDefault="00993F9F">
            <w:pPr>
              <w:pStyle w:val="BodyBold"/>
            </w:pPr>
            <w:r>
              <w:t>ACTION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E8EBCB" w14:textId="77777777" w:rsidR="00993F9F" w:rsidRDefault="00993F9F">
            <w:pPr>
              <w:pStyle w:val="BodyBold"/>
            </w:pPr>
            <w:r>
              <w:t>REFERENCE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AAA6FD" w14:textId="77777777" w:rsidR="00993F9F" w:rsidRDefault="00993F9F">
            <w:pPr>
              <w:pStyle w:val="BodyBold"/>
            </w:pPr>
            <w:r>
              <w:t>RESPONSIBILITY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D4DC06" w14:textId="77777777" w:rsidR="00993F9F" w:rsidRDefault="00993F9F">
            <w:pPr>
              <w:pStyle w:val="BodyBold"/>
            </w:pPr>
            <w:r>
              <w:t>COMMENTS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09C126" w14:textId="77777777" w:rsidR="00993F9F" w:rsidRDefault="00993F9F">
            <w:pPr>
              <w:pStyle w:val="BodyBold"/>
            </w:pPr>
            <w:r>
              <w:t>STATUS</w:t>
            </w:r>
          </w:p>
        </w:tc>
      </w:tr>
      <w:tr w:rsidR="00993F9F" w14:paraId="4E65FB7B" w14:textId="77777777" w:rsidTr="00993F9F">
        <w:trPr>
          <w:trHeight w:val="650"/>
          <w:jc w:val="center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BAD2D7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Insure Environmental awareness is covered in new hire orientation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742C4" w14:textId="77777777" w:rsidR="00993F9F" w:rsidRDefault="00993F9F">
            <w:pPr>
              <w:jc w:val="left"/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09500A" w14:textId="77777777" w:rsidR="00993F9F" w:rsidRDefault="00993F9F">
            <w:r>
              <w:t>Environmental lead</w:t>
            </w:r>
          </w:p>
          <w:p w14:paraId="33506C9F" w14:textId="77777777" w:rsidR="00993F9F" w:rsidRDefault="00993F9F">
            <w:r>
              <w:t>&amp;HSSE Site Supervisor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3D333" w14:textId="77777777" w:rsidR="00993F9F" w:rsidRDefault="00993F9F"/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A114A" w14:textId="77777777" w:rsidR="00993F9F" w:rsidRDefault="00993F9F"/>
        </w:tc>
      </w:tr>
      <w:tr w:rsidR="00993F9F" w14:paraId="268DD682" w14:textId="77777777" w:rsidTr="00993F9F">
        <w:trPr>
          <w:trHeight w:val="650"/>
          <w:jc w:val="center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D6EFB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Coordinate environmental awareness training for staff.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7018" w14:textId="77777777" w:rsidR="00993F9F" w:rsidRDefault="00993F9F">
            <w:pPr>
              <w:jc w:val="left"/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42B8C" w14:textId="77777777" w:rsidR="00993F9F" w:rsidRDefault="00993F9F">
            <w:r>
              <w:t>Environmental lead</w:t>
            </w:r>
          </w:p>
          <w:p w14:paraId="4E278A1A" w14:textId="77777777" w:rsidR="00993F9F" w:rsidRDefault="00993F9F">
            <w:r>
              <w:t>&amp;HSSE Site Supervisor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9E52E" w14:textId="77777777" w:rsidR="00993F9F" w:rsidRDefault="00993F9F"/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F877" w14:textId="77777777" w:rsidR="00993F9F" w:rsidRDefault="00993F9F"/>
        </w:tc>
      </w:tr>
      <w:tr w:rsidR="00993F9F" w14:paraId="38DCFBBB" w14:textId="77777777" w:rsidTr="00993F9F">
        <w:trPr>
          <w:trHeight w:val="650"/>
          <w:jc w:val="center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6AF4A5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Safety Leadership Workshop I and II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395A" w14:textId="77777777" w:rsidR="00993F9F" w:rsidRDefault="00993F9F">
            <w:pPr>
              <w:jc w:val="left"/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D229C" w14:textId="77777777" w:rsidR="00993F9F" w:rsidRDefault="00993F9F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5B09D" w14:textId="77777777" w:rsidR="00993F9F" w:rsidRDefault="00993F9F"/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526C3" w14:textId="77777777" w:rsidR="00993F9F" w:rsidRDefault="00993F9F"/>
        </w:tc>
      </w:tr>
      <w:tr w:rsidR="00993F9F" w14:paraId="229B5EA7" w14:textId="77777777" w:rsidTr="00993F9F">
        <w:trPr>
          <w:trHeight w:val="650"/>
          <w:jc w:val="center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1F633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JHA Orientation (STARRT)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BE06" w14:textId="77777777" w:rsidR="00993F9F" w:rsidRDefault="00993F9F">
            <w:pPr>
              <w:jc w:val="left"/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CA834" w14:textId="77777777" w:rsidR="00993F9F" w:rsidRDefault="00993F9F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D72F7" w14:textId="77777777" w:rsidR="00993F9F" w:rsidRDefault="00993F9F"/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1751" w14:textId="77777777" w:rsidR="00993F9F" w:rsidRDefault="00993F9F"/>
        </w:tc>
      </w:tr>
      <w:tr w:rsidR="00993F9F" w14:paraId="19B35CF6" w14:textId="77777777" w:rsidTr="00993F9F">
        <w:trPr>
          <w:trHeight w:val="650"/>
          <w:jc w:val="center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8B019A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Back Injury Prevention Program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9335F" w14:textId="77777777" w:rsidR="00993F9F" w:rsidRDefault="00993F9F">
            <w:pPr>
              <w:jc w:val="left"/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48B24" w14:textId="77777777" w:rsidR="00993F9F" w:rsidRDefault="00993F9F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D6CC" w14:textId="77777777" w:rsidR="00993F9F" w:rsidRDefault="00993F9F"/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F072F" w14:textId="77777777" w:rsidR="00993F9F" w:rsidRDefault="00993F9F"/>
        </w:tc>
      </w:tr>
      <w:tr w:rsidR="00993F9F" w14:paraId="725CEEC2" w14:textId="77777777" w:rsidTr="00993F9F">
        <w:trPr>
          <w:trHeight w:val="650"/>
          <w:jc w:val="center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01F667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30-Hour OSHA Supervisor Training (optional)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8744" w14:textId="77777777" w:rsidR="00993F9F" w:rsidRDefault="00993F9F">
            <w:pPr>
              <w:jc w:val="left"/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FF7DE" w14:textId="77777777" w:rsidR="00993F9F" w:rsidRDefault="00993F9F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4FA62" w14:textId="77777777" w:rsidR="00993F9F" w:rsidRDefault="00993F9F"/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4975" w14:textId="77777777" w:rsidR="00993F9F" w:rsidRDefault="00993F9F"/>
        </w:tc>
      </w:tr>
      <w:tr w:rsidR="00993F9F" w14:paraId="468896B4" w14:textId="77777777" w:rsidTr="00993F9F">
        <w:trPr>
          <w:trHeight w:val="650"/>
          <w:jc w:val="center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407FD6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Competent person (excavation, scaffolding, etc.)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51C38" w14:textId="77777777" w:rsidR="00993F9F" w:rsidRDefault="00993F9F">
            <w:pPr>
              <w:jc w:val="left"/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86457" w14:textId="77777777" w:rsidR="00993F9F" w:rsidRDefault="00993F9F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28D6" w14:textId="77777777" w:rsidR="00993F9F" w:rsidRDefault="00993F9F"/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5B4D" w14:textId="77777777" w:rsidR="00993F9F" w:rsidRDefault="00993F9F"/>
        </w:tc>
      </w:tr>
      <w:tr w:rsidR="00993F9F" w14:paraId="4AE6C436" w14:textId="77777777" w:rsidTr="00993F9F">
        <w:trPr>
          <w:trHeight w:val="650"/>
          <w:jc w:val="center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0A4971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Other specialty training as determined by hazard assessments (i.e. hazardous chemicals, etc.)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0238F" w14:textId="77777777" w:rsidR="00993F9F" w:rsidRDefault="00993F9F">
            <w:pPr>
              <w:jc w:val="left"/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DE92" w14:textId="77777777" w:rsidR="00993F9F" w:rsidRDefault="00993F9F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602A" w14:textId="77777777" w:rsidR="00993F9F" w:rsidRDefault="00993F9F"/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103AC" w14:textId="77777777" w:rsidR="00993F9F" w:rsidRDefault="00993F9F"/>
        </w:tc>
      </w:tr>
      <w:tr w:rsidR="00993F9F" w14:paraId="055E79EC" w14:textId="77777777" w:rsidTr="00993F9F">
        <w:trPr>
          <w:trHeight w:val="650"/>
          <w:jc w:val="center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2022695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Estimate job hours for HSSE training based on projected manpower levels.</w:t>
            </w:r>
          </w:p>
        </w:tc>
        <w:tc>
          <w:tcPr>
            <w:tcW w:w="162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78EE93C" w14:textId="77777777" w:rsidR="00993F9F" w:rsidRDefault="00993F9F">
            <w:pPr>
              <w:jc w:val="left"/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0968B19" w14:textId="77777777" w:rsidR="00993F9F" w:rsidRDefault="00993F9F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6311ED" w14:textId="77777777" w:rsidR="00993F9F" w:rsidRDefault="00993F9F"/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B394C0" w14:textId="77777777" w:rsidR="00993F9F" w:rsidRDefault="00993F9F"/>
        </w:tc>
      </w:tr>
      <w:tr w:rsidR="00993F9F" w14:paraId="02F662EE" w14:textId="77777777" w:rsidTr="00993F9F">
        <w:trPr>
          <w:trHeight w:val="650"/>
          <w:jc w:val="center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80311" w14:textId="77777777" w:rsidR="00993F9F" w:rsidRDefault="00993F9F">
            <w:pPr>
              <w:pStyle w:val="BodyBold"/>
              <w:jc w:val="left"/>
            </w:pPr>
            <w:r>
              <w:t>5.   Miscellaneous: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5CB8" w14:textId="77777777" w:rsidR="00993F9F" w:rsidRDefault="00993F9F">
            <w:pPr>
              <w:jc w:val="left"/>
              <w:rPr>
                <w:sz w:val="18"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3EBDE" w14:textId="77777777" w:rsidR="00993F9F" w:rsidRDefault="00993F9F">
            <w:pPr>
              <w:rPr>
                <w:sz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C6224" w14:textId="77777777" w:rsidR="00993F9F" w:rsidRDefault="00993F9F">
            <w:pPr>
              <w:rPr>
                <w:sz w:val="18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C548" w14:textId="77777777" w:rsidR="00993F9F" w:rsidRDefault="00993F9F">
            <w:pPr>
              <w:rPr>
                <w:sz w:val="18"/>
              </w:rPr>
            </w:pPr>
          </w:p>
        </w:tc>
      </w:tr>
      <w:tr w:rsidR="00993F9F" w14:paraId="56D98BE6" w14:textId="77777777" w:rsidTr="00993F9F">
        <w:trPr>
          <w:trHeight w:val="650"/>
          <w:jc w:val="center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DFD08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Work out details of random drug testing activities with Labor/Industrial Relations Departments (i.e. on site collection process, point-of-contact for results, employee notification process, etc.)</w:t>
            </w:r>
          </w:p>
          <w:p w14:paraId="0220FB12" w14:textId="77777777" w:rsidR="00993F9F" w:rsidRDefault="00993F9F">
            <w:pPr>
              <w:pStyle w:val="Bullet1"/>
              <w:numPr>
                <w:ilvl w:val="0"/>
                <w:numId w:val="0"/>
              </w:numPr>
              <w:tabs>
                <w:tab w:val="left" w:pos="720"/>
              </w:tabs>
              <w:ind w:left="714" w:hanging="357"/>
            </w:pPr>
            <w:r>
              <w:rPr>
                <w:i/>
              </w:rPr>
              <w:t>Note:  Site Manager to be involved in above activities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9FE1" w14:textId="77777777" w:rsidR="00993F9F" w:rsidRDefault="00993F9F">
            <w:pPr>
              <w:jc w:val="left"/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E5961" w14:textId="77777777" w:rsidR="00993F9F" w:rsidRDefault="00993F9F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7922A" w14:textId="77777777" w:rsidR="00993F9F" w:rsidRDefault="00993F9F"/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2A60" w14:textId="77777777" w:rsidR="00993F9F" w:rsidRDefault="00993F9F"/>
        </w:tc>
      </w:tr>
      <w:tr w:rsidR="00993F9F" w14:paraId="745B16AF" w14:textId="77777777" w:rsidTr="00993F9F">
        <w:trPr>
          <w:trHeight w:val="650"/>
          <w:jc w:val="center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8ED77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lastRenderedPageBreak/>
              <w:t>Set-up local safety council; get procurement to issue blanket purchase order for those activities*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D230" w14:textId="77777777" w:rsidR="00993F9F" w:rsidRDefault="00993F9F">
            <w:pPr>
              <w:jc w:val="left"/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3AE7" w14:textId="77777777" w:rsidR="00993F9F" w:rsidRDefault="00993F9F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83FC" w14:textId="77777777" w:rsidR="00993F9F" w:rsidRDefault="00993F9F"/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531B" w14:textId="77777777" w:rsidR="00993F9F" w:rsidRDefault="00993F9F"/>
        </w:tc>
      </w:tr>
      <w:tr w:rsidR="00993F9F" w14:paraId="4A18B927" w14:textId="77777777" w:rsidTr="00993F9F">
        <w:trPr>
          <w:trHeight w:val="650"/>
          <w:jc w:val="center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823CA5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Order required training material; handouts/ videos/ employee safe practices manuals, etc.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768F" w14:textId="77777777" w:rsidR="00993F9F" w:rsidRDefault="00993F9F">
            <w:pPr>
              <w:jc w:val="left"/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A2604" w14:textId="77777777" w:rsidR="00993F9F" w:rsidRDefault="00993F9F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127AB" w14:textId="77777777" w:rsidR="00993F9F" w:rsidRDefault="00993F9F"/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9826" w14:textId="77777777" w:rsidR="00993F9F" w:rsidRDefault="00993F9F"/>
        </w:tc>
      </w:tr>
      <w:tr w:rsidR="00993F9F" w14:paraId="58941DBC" w14:textId="77777777" w:rsidTr="00993F9F">
        <w:trPr>
          <w:trHeight w:val="650"/>
          <w:jc w:val="center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83F4B8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Order STARRT cards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011BC" w14:textId="77777777" w:rsidR="00993F9F" w:rsidRDefault="00993F9F">
            <w:pPr>
              <w:jc w:val="left"/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5196F" w14:textId="77777777" w:rsidR="00993F9F" w:rsidRDefault="00993F9F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DA3BF" w14:textId="77777777" w:rsidR="00993F9F" w:rsidRDefault="00993F9F"/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FA9DB" w14:textId="77777777" w:rsidR="00993F9F" w:rsidRDefault="00993F9F"/>
        </w:tc>
      </w:tr>
      <w:tr w:rsidR="00993F9F" w14:paraId="496D60AE" w14:textId="77777777" w:rsidTr="00993F9F">
        <w:trPr>
          <w:trHeight w:val="650"/>
          <w:jc w:val="center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4593C8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Develop a craft incentive program or a project celebration plan with site manager concurrence.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3B5F" w14:textId="77777777" w:rsidR="00993F9F" w:rsidRDefault="00993F9F">
            <w:pPr>
              <w:jc w:val="left"/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96B93" w14:textId="77777777" w:rsidR="00993F9F" w:rsidRDefault="00993F9F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CBDA" w14:textId="77777777" w:rsidR="00993F9F" w:rsidRDefault="00993F9F"/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6827" w14:textId="77777777" w:rsidR="00993F9F" w:rsidRDefault="00993F9F"/>
        </w:tc>
      </w:tr>
      <w:tr w:rsidR="00993F9F" w14:paraId="4449DE3C" w14:textId="77777777" w:rsidTr="00993F9F">
        <w:trPr>
          <w:trHeight w:val="650"/>
          <w:jc w:val="center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22DC1D" w14:textId="77777777" w:rsidR="00993F9F" w:rsidRDefault="00993F9F" w:rsidP="00993F9F">
            <w:pPr>
              <w:pStyle w:val="Bullet1"/>
              <w:numPr>
                <w:ilvl w:val="0"/>
                <w:numId w:val="19"/>
              </w:numPr>
              <w:tabs>
                <w:tab w:val="left" w:pos="720"/>
              </w:tabs>
              <w:ind w:left="714" w:hanging="357"/>
            </w:pPr>
            <w:r>
              <w:t>Flowchart key management processes (hire-in/orientation, medical management, accident/near miss, etc.).  Incorporate into project HSSE execution plan.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30366" w14:textId="77777777" w:rsidR="00993F9F" w:rsidRDefault="00993F9F">
            <w:pPr>
              <w:jc w:val="left"/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6491B" w14:textId="77777777" w:rsidR="00993F9F" w:rsidRDefault="00993F9F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F5D9C" w14:textId="77777777" w:rsidR="00993F9F" w:rsidRDefault="00993F9F"/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70A7B" w14:textId="77777777" w:rsidR="00993F9F" w:rsidRDefault="00993F9F"/>
        </w:tc>
      </w:tr>
      <w:tr w:rsidR="00993F9F" w14:paraId="68ED9426" w14:textId="77777777" w:rsidTr="00993F9F">
        <w:trPr>
          <w:trHeight w:val="650"/>
          <w:jc w:val="center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F7D8F" w14:textId="77777777" w:rsidR="00993F9F" w:rsidRDefault="00993F9F">
            <w:pPr>
              <w:pStyle w:val="BodyBold"/>
              <w:jc w:val="left"/>
            </w:pPr>
            <w:r>
              <w:t xml:space="preserve">6.    Begin development of Project HSSE Execution Plan; provide detailed instructions and/or flowcharts for all applicable processes. </w:t>
            </w:r>
          </w:p>
          <w:p w14:paraId="78E0C803" w14:textId="77777777" w:rsidR="00993F9F" w:rsidRDefault="00993F9F">
            <w:pPr>
              <w:ind w:left="810" w:hanging="4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</w:t>
            </w:r>
          </w:p>
          <w:p w14:paraId="62661EF6" w14:textId="77777777" w:rsidR="00993F9F" w:rsidRDefault="00993F9F">
            <w:pPr>
              <w:pStyle w:val="BodyItalic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Note:  The execution plan development process may start at an earlier time however, many of the preceding activities will need to be developed before they can be put to paper.</w:t>
            </w:r>
            <w:r>
              <w:rPr>
                <w:b/>
              </w:rPr>
              <w:t xml:space="preserve"> 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B796" w14:textId="77777777" w:rsidR="00993F9F" w:rsidRDefault="00993F9F">
            <w:pPr>
              <w:jc w:val="left"/>
              <w:rPr>
                <w:sz w:val="18"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59E67" w14:textId="77777777" w:rsidR="00993F9F" w:rsidRDefault="00993F9F">
            <w:pPr>
              <w:rPr>
                <w:sz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B601" w14:textId="77777777" w:rsidR="00993F9F" w:rsidRDefault="00993F9F">
            <w:pPr>
              <w:rPr>
                <w:sz w:val="18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51403" w14:textId="77777777" w:rsidR="00993F9F" w:rsidRDefault="00993F9F">
            <w:pPr>
              <w:rPr>
                <w:sz w:val="18"/>
              </w:rPr>
            </w:pPr>
          </w:p>
        </w:tc>
      </w:tr>
    </w:tbl>
    <w:p w14:paraId="7D596691" w14:textId="77777777" w:rsidR="00993F9F" w:rsidRDefault="00993F9F" w:rsidP="00993F9F">
      <w:pPr>
        <w:rPr>
          <w:sz w:val="18"/>
        </w:rPr>
      </w:pPr>
    </w:p>
    <w:p w14:paraId="69C0D70A" w14:textId="77777777" w:rsidR="00993F9F" w:rsidRDefault="00993F9F" w:rsidP="00993F9F">
      <w:pPr>
        <w:pStyle w:val="BodyBold"/>
        <w:ind w:hanging="567"/>
      </w:pPr>
      <w:r>
        <w:rPr>
          <w:b w:val="0"/>
        </w:rPr>
        <w:br w:type="page"/>
      </w:r>
      <w:r>
        <w:lastRenderedPageBreak/>
        <w:t xml:space="preserve"> Project Startup Checklist (Continued)</w:t>
      </w:r>
    </w:p>
    <w:p w14:paraId="260678F8" w14:textId="77777777" w:rsidR="00993F9F" w:rsidRDefault="00993F9F" w:rsidP="00993F9F">
      <w:pPr>
        <w:rPr>
          <w:sz w:val="18"/>
        </w:rPr>
      </w:pPr>
    </w:p>
    <w:tbl>
      <w:tblPr>
        <w:tblW w:w="15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7"/>
        <w:gridCol w:w="1598"/>
        <w:gridCol w:w="3260"/>
        <w:gridCol w:w="2551"/>
        <w:gridCol w:w="1264"/>
      </w:tblGrid>
      <w:tr w:rsidR="00993F9F" w14:paraId="68D0C17A" w14:textId="77777777" w:rsidTr="00993F9F">
        <w:trPr>
          <w:trHeight w:val="236"/>
          <w:jc w:val="center"/>
        </w:trPr>
        <w:tc>
          <w:tcPr>
            <w:tcW w:w="6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5B8FDE" w14:textId="77777777" w:rsidR="00993F9F" w:rsidRDefault="00993F9F">
            <w:pPr>
              <w:pStyle w:val="BodyBold"/>
            </w:pPr>
            <w:r>
              <w:t>ACTION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AB2652" w14:textId="77777777" w:rsidR="00993F9F" w:rsidRDefault="00993F9F">
            <w:pPr>
              <w:pStyle w:val="BodyBold"/>
            </w:pPr>
            <w:r>
              <w:t>REFERENCE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E9D622" w14:textId="77777777" w:rsidR="00993F9F" w:rsidRDefault="00993F9F">
            <w:pPr>
              <w:pStyle w:val="BodyBold"/>
            </w:pPr>
            <w:r>
              <w:t>RESPONSIBILITY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88E9F" w14:textId="77777777" w:rsidR="00993F9F" w:rsidRDefault="00993F9F">
            <w:pPr>
              <w:pStyle w:val="BodyBold"/>
            </w:pPr>
            <w:r>
              <w:t>COMMENTS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4536A" w14:textId="77777777" w:rsidR="00993F9F" w:rsidRDefault="00993F9F">
            <w:pPr>
              <w:pStyle w:val="BodyBold"/>
            </w:pPr>
            <w:r>
              <w:t>STATUS</w:t>
            </w:r>
          </w:p>
        </w:tc>
      </w:tr>
      <w:tr w:rsidR="00993F9F" w14:paraId="48F2B2EB" w14:textId="77777777" w:rsidTr="00993F9F">
        <w:trPr>
          <w:trHeight w:val="742"/>
          <w:jc w:val="center"/>
        </w:trPr>
        <w:tc>
          <w:tcPr>
            <w:tcW w:w="6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B5976" w14:textId="77777777" w:rsidR="00993F9F" w:rsidRDefault="00993F9F" w:rsidP="00993F9F">
            <w:pPr>
              <w:numPr>
                <w:ilvl w:val="0"/>
                <w:numId w:val="20"/>
              </w:numPr>
              <w:ind w:left="720"/>
              <w:jc w:val="left"/>
              <w:rPr>
                <w:sz w:val="18"/>
              </w:rPr>
            </w:pPr>
          </w:p>
          <w:p w14:paraId="01C3CC2D" w14:textId="77777777" w:rsidR="00993F9F" w:rsidRDefault="00993F9F">
            <w:pPr>
              <w:jc w:val="left"/>
              <w:rPr>
                <w:sz w:val="18"/>
              </w:rPr>
            </w:pPr>
          </w:p>
          <w:p w14:paraId="4F7C98B0" w14:textId="77777777" w:rsidR="00993F9F" w:rsidRDefault="00993F9F">
            <w:pPr>
              <w:jc w:val="left"/>
              <w:rPr>
                <w:sz w:val="18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A7692" w14:textId="77777777" w:rsidR="00993F9F" w:rsidRDefault="00993F9F">
            <w:pPr>
              <w:jc w:val="left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3BFB2" w14:textId="77777777" w:rsidR="00993F9F" w:rsidRDefault="00993F9F">
            <w:pPr>
              <w:jc w:val="left"/>
              <w:rPr>
                <w:sz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DBE7E" w14:textId="77777777" w:rsidR="00993F9F" w:rsidRDefault="00993F9F">
            <w:pPr>
              <w:jc w:val="left"/>
              <w:rPr>
                <w:sz w:val="18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1D5C6" w14:textId="77777777" w:rsidR="00993F9F" w:rsidRDefault="00993F9F">
            <w:pPr>
              <w:jc w:val="left"/>
              <w:rPr>
                <w:sz w:val="18"/>
              </w:rPr>
            </w:pPr>
          </w:p>
        </w:tc>
      </w:tr>
      <w:tr w:rsidR="00993F9F" w14:paraId="7BE6D217" w14:textId="77777777" w:rsidTr="00993F9F">
        <w:trPr>
          <w:trHeight w:val="742"/>
          <w:jc w:val="center"/>
        </w:trPr>
        <w:tc>
          <w:tcPr>
            <w:tcW w:w="6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6BEBC" w14:textId="77777777" w:rsidR="00993F9F" w:rsidRDefault="00993F9F" w:rsidP="00993F9F">
            <w:pPr>
              <w:numPr>
                <w:ilvl w:val="0"/>
                <w:numId w:val="20"/>
              </w:numPr>
              <w:ind w:left="720"/>
              <w:jc w:val="left"/>
              <w:rPr>
                <w:sz w:val="18"/>
              </w:rPr>
            </w:pPr>
          </w:p>
          <w:p w14:paraId="608FF236" w14:textId="77777777" w:rsidR="00993F9F" w:rsidRDefault="00993F9F">
            <w:pPr>
              <w:jc w:val="left"/>
              <w:rPr>
                <w:sz w:val="18"/>
              </w:rPr>
            </w:pPr>
          </w:p>
          <w:p w14:paraId="0D4BD923" w14:textId="77777777" w:rsidR="00993F9F" w:rsidRDefault="00993F9F">
            <w:pPr>
              <w:jc w:val="left"/>
              <w:rPr>
                <w:sz w:val="18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5CD30" w14:textId="77777777" w:rsidR="00993F9F" w:rsidRDefault="00993F9F">
            <w:pPr>
              <w:jc w:val="left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D6A20" w14:textId="77777777" w:rsidR="00993F9F" w:rsidRDefault="00993F9F">
            <w:pPr>
              <w:jc w:val="left"/>
              <w:rPr>
                <w:sz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D3699" w14:textId="77777777" w:rsidR="00993F9F" w:rsidRDefault="00993F9F">
            <w:pPr>
              <w:jc w:val="left"/>
              <w:rPr>
                <w:sz w:val="18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477DA" w14:textId="77777777" w:rsidR="00993F9F" w:rsidRDefault="00993F9F">
            <w:pPr>
              <w:jc w:val="left"/>
              <w:rPr>
                <w:sz w:val="18"/>
              </w:rPr>
            </w:pPr>
          </w:p>
        </w:tc>
      </w:tr>
      <w:tr w:rsidR="00993F9F" w14:paraId="50DB4E85" w14:textId="77777777" w:rsidTr="00993F9F">
        <w:trPr>
          <w:trHeight w:val="742"/>
          <w:jc w:val="center"/>
        </w:trPr>
        <w:tc>
          <w:tcPr>
            <w:tcW w:w="6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6ABC6" w14:textId="77777777" w:rsidR="00993F9F" w:rsidRDefault="00993F9F" w:rsidP="00993F9F">
            <w:pPr>
              <w:numPr>
                <w:ilvl w:val="0"/>
                <w:numId w:val="20"/>
              </w:numPr>
              <w:ind w:left="720"/>
              <w:jc w:val="left"/>
              <w:rPr>
                <w:sz w:val="18"/>
              </w:rPr>
            </w:pPr>
          </w:p>
          <w:p w14:paraId="3DC8A8AA" w14:textId="77777777" w:rsidR="00993F9F" w:rsidRDefault="00993F9F">
            <w:pPr>
              <w:jc w:val="left"/>
              <w:rPr>
                <w:sz w:val="18"/>
              </w:rPr>
            </w:pPr>
          </w:p>
          <w:p w14:paraId="55FB6483" w14:textId="77777777" w:rsidR="00993F9F" w:rsidRDefault="00993F9F">
            <w:pPr>
              <w:jc w:val="left"/>
              <w:rPr>
                <w:sz w:val="18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BDEDE" w14:textId="77777777" w:rsidR="00993F9F" w:rsidRDefault="00993F9F">
            <w:pPr>
              <w:jc w:val="left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1A5FF" w14:textId="77777777" w:rsidR="00993F9F" w:rsidRDefault="00993F9F">
            <w:pPr>
              <w:jc w:val="left"/>
              <w:rPr>
                <w:sz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9D5B8" w14:textId="77777777" w:rsidR="00993F9F" w:rsidRDefault="00993F9F">
            <w:pPr>
              <w:jc w:val="left"/>
              <w:rPr>
                <w:sz w:val="18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8C286" w14:textId="77777777" w:rsidR="00993F9F" w:rsidRDefault="00993F9F">
            <w:pPr>
              <w:jc w:val="left"/>
              <w:rPr>
                <w:sz w:val="18"/>
              </w:rPr>
            </w:pPr>
          </w:p>
        </w:tc>
      </w:tr>
      <w:tr w:rsidR="00993F9F" w14:paraId="53893C39" w14:textId="77777777" w:rsidTr="00993F9F">
        <w:trPr>
          <w:trHeight w:val="742"/>
          <w:jc w:val="center"/>
        </w:trPr>
        <w:tc>
          <w:tcPr>
            <w:tcW w:w="6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014DE" w14:textId="77777777" w:rsidR="00993F9F" w:rsidRDefault="00993F9F" w:rsidP="00993F9F">
            <w:pPr>
              <w:numPr>
                <w:ilvl w:val="0"/>
                <w:numId w:val="20"/>
              </w:numPr>
              <w:ind w:left="720"/>
              <w:jc w:val="left"/>
              <w:rPr>
                <w:sz w:val="18"/>
              </w:rPr>
            </w:pPr>
          </w:p>
          <w:p w14:paraId="690D463D" w14:textId="77777777" w:rsidR="00993F9F" w:rsidRDefault="00993F9F">
            <w:pPr>
              <w:jc w:val="left"/>
              <w:rPr>
                <w:sz w:val="18"/>
              </w:rPr>
            </w:pPr>
          </w:p>
          <w:p w14:paraId="3D4C77D7" w14:textId="77777777" w:rsidR="00993F9F" w:rsidRDefault="00993F9F">
            <w:pPr>
              <w:jc w:val="left"/>
              <w:rPr>
                <w:sz w:val="18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E393D" w14:textId="77777777" w:rsidR="00993F9F" w:rsidRDefault="00993F9F">
            <w:pPr>
              <w:jc w:val="left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6B39A" w14:textId="77777777" w:rsidR="00993F9F" w:rsidRDefault="00993F9F">
            <w:pPr>
              <w:jc w:val="left"/>
              <w:rPr>
                <w:sz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4D7A3" w14:textId="77777777" w:rsidR="00993F9F" w:rsidRDefault="00993F9F">
            <w:pPr>
              <w:jc w:val="left"/>
              <w:rPr>
                <w:sz w:val="18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16701" w14:textId="77777777" w:rsidR="00993F9F" w:rsidRDefault="00993F9F">
            <w:pPr>
              <w:jc w:val="left"/>
              <w:rPr>
                <w:sz w:val="18"/>
              </w:rPr>
            </w:pPr>
          </w:p>
        </w:tc>
      </w:tr>
      <w:tr w:rsidR="00993F9F" w14:paraId="6B127885" w14:textId="77777777" w:rsidTr="00993F9F">
        <w:trPr>
          <w:trHeight w:val="742"/>
          <w:jc w:val="center"/>
        </w:trPr>
        <w:tc>
          <w:tcPr>
            <w:tcW w:w="6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82CA7" w14:textId="77777777" w:rsidR="00993F9F" w:rsidRDefault="00993F9F" w:rsidP="00993F9F">
            <w:pPr>
              <w:numPr>
                <w:ilvl w:val="0"/>
                <w:numId w:val="20"/>
              </w:numPr>
              <w:ind w:left="720"/>
              <w:jc w:val="left"/>
              <w:rPr>
                <w:sz w:val="18"/>
              </w:rPr>
            </w:pPr>
          </w:p>
          <w:p w14:paraId="4A35DA42" w14:textId="77777777" w:rsidR="00993F9F" w:rsidRDefault="00993F9F">
            <w:pPr>
              <w:jc w:val="left"/>
              <w:rPr>
                <w:sz w:val="18"/>
              </w:rPr>
            </w:pPr>
          </w:p>
          <w:p w14:paraId="0F02FCC8" w14:textId="77777777" w:rsidR="00993F9F" w:rsidRDefault="00993F9F">
            <w:pPr>
              <w:jc w:val="left"/>
              <w:rPr>
                <w:sz w:val="18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8403A" w14:textId="77777777" w:rsidR="00993F9F" w:rsidRDefault="00993F9F">
            <w:pPr>
              <w:jc w:val="left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4B40E" w14:textId="77777777" w:rsidR="00993F9F" w:rsidRDefault="00993F9F">
            <w:pPr>
              <w:jc w:val="left"/>
              <w:rPr>
                <w:sz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C65C4" w14:textId="77777777" w:rsidR="00993F9F" w:rsidRDefault="00993F9F">
            <w:pPr>
              <w:jc w:val="left"/>
              <w:rPr>
                <w:sz w:val="18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8C5A2" w14:textId="77777777" w:rsidR="00993F9F" w:rsidRDefault="00993F9F">
            <w:pPr>
              <w:jc w:val="left"/>
              <w:rPr>
                <w:sz w:val="18"/>
              </w:rPr>
            </w:pPr>
          </w:p>
        </w:tc>
      </w:tr>
      <w:tr w:rsidR="00993F9F" w14:paraId="21C3055B" w14:textId="77777777" w:rsidTr="00993F9F">
        <w:trPr>
          <w:trHeight w:val="742"/>
          <w:jc w:val="center"/>
        </w:trPr>
        <w:tc>
          <w:tcPr>
            <w:tcW w:w="6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667A6" w14:textId="77777777" w:rsidR="00993F9F" w:rsidRDefault="00993F9F" w:rsidP="00993F9F">
            <w:pPr>
              <w:numPr>
                <w:ilvl w:val="0"/>
                <w:numId w:val="20"/>
              </w:numPr>
              <w:ind w:left="720"/>
              <w:jc w:val="left"/>
              <w:rPr>
                <w:sz w:val="18"/>
              </w:rPr>
            </w:pPr>
          </w:p>
          <w:p w14:paraId="10E32359" w14:textId="77777777" w:rsidR="00993F9F" w:rsidRDefault="00993F9F">
            <w:pPr>
              <w:jc w:val="left"/>
              <w:rPr>
                <w:sz w:val="18"/>
              </w:rPr>
            </w:pPr>
          </w:p>
          <w:p w14:paraId="74CFD137" w14:textId="77777777" w:rsidR="00993F9F" w:rsidRDefault="00993F9F">
            <w:pPr>
              <w:jc w:val="left"/>
              <w:rPr>
                <w:sz w:val="18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A1A8C" w14:textId="77777777" w:rsidR="00993F9F" w:rsidRDefault="00993F9F">
            <w:pPr>
              <w:jc w:val="left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95888" w14:textId="77777777" w:rsidR="00993F9F" w:rsidRDefault="00993F9F">
            <w:pPr>
              <w:jc w:val="left"/>
              <w:rPr>
                <w:sz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633EB" w14:textId="77777777" w:rsidR="00993F9F" w:rsidRDefault="00993F9F">
            <w:pPr>
              <w:jc w:val="left"/>
              <w:rPr>
                <w:sz w:val="18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2A866" w14:textId="77777777" w:rsidR="00993F9F" w:rsidRDefault="00993F9F">
            <w:pPr>
              <w:jc w:val="left"/>
              <w:rPr>
                <w:sz w:val="18"/>
              </w:rPr>
            </w:pPr>
          </w:p>
        </w:tc>
      </w:tr>
      <w:tr w:rsidR="00993F9F" w14:paraId="4CC93DCE" w14:textId="77777777" w:rsidTr="00993F9F">
        <w:trPr>
          <w:trHeight w:val="742"/>
          <w:jc w:val="center"/>
        </w:trPr>
        <w:tc>
          <w:tcPr>
            <w:tcW w:w="6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145A8" w14:textId="77777777" w:rsidR="00993F9F" w:rsidRDefault="00993F9F" w:rsidP="00993F9F">
            <w:pPr>
              <w:numPr>
                <w:ilvl w:val="0"/>
                <w:numId w:val="20"/>
              </w:numPr>
              <w:ind w:left="720"/>
              <w:jc w:val="left"/>
              <w:rPr>
                <w:sz w:val="18"/>
              </w:rPr>
            </w:pPr>
          </w:p>
          <w:p w14:paraId="18CA1075" w14:textId="77777777" w:rsidR="00993F9F" w:rsidRDefault="00993F9F">
            <w:pPr>
              <w:jc w:val="left"/>
              <w:rPr>
                <w:sz w:val="18"/>
              </w:rPr>
            </w:pPr>
          </w:p>
          <w:p w14:paraId="1AE6047D" w14:textId="77777777" w:rsidR="00993F9F" w:rsidRDefault="00993F9F">
            <w:pPr>
              <w:jc w:val="left"/>
              <w:rPr>
                <w:sz w:val="18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6FACB" w14:textId="77777777" w:rsidR="00993F9F" w:rsidRDefault="00993F9F">
            <w:pPr>
              <w:jc w:val="left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FE6E3" w14:textId="77777777" w:rsidR="00993F9F" w:rsidRDefault="00993F9F">
            <w:pPr>
              <w:jc w:val="left"/>
              <w:rPr>
                <w:sz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93B39" w14:textId="77777777" w:rsidR="00993F9F" w:rsidRDefault="00993F9F">
            <w:pPr>
              <w:jc w:val="left"/>
              <w:rPr>
                <w:sz w:val="18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1F2B8" w14:textId="77777777" w:rsidR="00993F9F" w:rsidRDefault="00993F9F">
            <w:pPr>
              <w:jc w:val="left"/>
              <w:rPr>
                <w:sz w:val="18"/>
              </w:rPr>
            </w:pPr>
          </w:p>
        </w:tc>
      </w:tr>
      <w:tr w:rsidR="00993F9F" w14:paraId="3D4034E0" w14:textId="77777777" w:rsidTr="00993F9F">
        <w:trPr>
          <w:trHeight w:val="742"/>
          <w:jc w:val="center"/>
        </w:trPr>
        <w:tc>
          <w:tcPr>
            <w:tcW w:w="6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4F42E" w14:textId="77777777" w:rsidR="00993F9F" w:rsidRDefault="00993F9F" w:rsidP="00993F9F">
            <w:pPr>
              <w:numPr>
                <w:ilvl w:val="0"/>
                <w:numId w:val="20"/>
              </w:numPr>
              <w:ind w:left="720"/>
              <w:jc w:val="left"/>
              <w:rPr>
                <w:sz w:val="18"/>
              </w:rPr>
            </w:pPr>
          </w:p>
          <w:p w14:paraId="59287B93" w14:textId="77777777" w:rsidR="00993F9F" w:rsidRDefault="00993F9F">
            <w:pPr>
              <w:jc w:val="left"/>
              <w:rPr>
                <w:sz w:val="18"/>
              </w:rPr>
            </w:pPr>
          </w:p>
          <w:p w14:paraId="0119A1B4" w14:textId="77777777" w:rsidR="00993F9F" w:rsidRDefault="00993F9F">
            <w:pPr>
              <w:jc w:val="left"/>
              <w:rPr>
                <w:sz w:val="18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D2E10" w14:textId="77777777" w:rsidR="00993F9F" w:rsidRDefault="00993F9F">
            <w:pPr>
              <w:jc w:val="left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CF414" w14:textId="77777777" w:rsidR="00993F9F" w:rsidRDefault="00993F9F">
            <w:pPr>
              <w:jc w:val="left"/>
              <w:rPr>
                <w:sz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C8786" w14:textId="77777777" w:rsidR="00993F9F" w:rsidRDefault="00993F9F">
            <w:pPr>
              <w:jc w:val="left"/>
              <w:rPr>
                <w:sz w:val="18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7D481" w14:textId="77777777" w:rsidR="00993F9F" w:rsidRDefault="00993F9F">
            <w:pPr>
              <w:jc w:val="left"/>
              <w:rPr>
                <w:sz w:val="18"/>
              </w:rPr>
            </w:pPr>
          </w:p>
        </w:tc>
      </w:tr>
      <w:tr w:rsidR="00993F9F" w14:paraId="4D4C8FC4" w14:textId="77777777" w:rsidTr="00993F9F">
        <w:trPr>
          <w:trHeight w:val="742"/>
          <w:jc w:val="center"/>
        </w:trPr>
        <w:tc>
          <w:tcPr>
            <w:tcW w:w="6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9514F" w14:textId="77777777" w:rsidR="00993F9F" w:rsidRDefault="00993F9F" w:rsidP="00993F9F">
            <w:pPr>
              <w:numPr>
                <w:ilvl w:val="0"/>
                <w:numId w:val="20"/>
              </w:numPr>
              <w:ind w:left="720"/>
              <w:jc w:val="left"/>
              <w:rPr>
                <w:sz w:val="18"/>
              </w:rPr>
            </w:pPr>
          </w:p>
          <w:p w14:paraId="28F13F08" w14:textId="77777777" w:rsidR="00993F9F" w:rsidRDefault="00993F9F">
            <w:pPr>
              <w:jc w:val="left"/>
              <w:rPr>
                <w:sz w:val="18"/>
              </w:rPr>
            </w:pPr>
          </w:p>
          <w:p w14:paraId="4A0BEEFF" w14:textId="77777777" w:rsidR="00993F9F" w:rsidRDefault="00993F9F">
            <w:pPr>
              <w:jc w:val="left"/>
              <w:rPr>
                <w:sz w:val="18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C855A" w14:textId="77777777" w:rsidR="00993F9F" w:rsidRDefault="00993F9F">
            <w:pPr>
              <w:jc w:val="left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4A9EF" w14:textId="77777777" w:rsidR="00993F9F" w:rsidRDefault="00993F9F">
            <w:pPr>
              <w:jc w:val="left"/>
              <w:rPr>
                <w:sz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8004E" w14:textId="77777777" w:rsidR="00993F9F" w:rsidRDefault="00993F9F">
            <w:pPr>
              <w:jc w:val="left"/>
              <w:rPr>
                <w:sz w:val="18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078F1" w14:textId="77777777" w:rsidR="00993F9F" w:rsidRDefault="00993F9F">
            <w:pPr>
              <w:jc w:val="left"/>
              <w:rPr>
                <w:sz w:val="18"/>
              </w:rPr>
            </w:pPr>
          </w:p>
        </w:tc>
      </w:tr>
    </w:tbl>
    <w:p w14:paraId="0D34205B" w14:textId="77777777" w:rsidR="00993F9F" w:rsidRDefault="00993F9F" w:rsidP="00993F9F">
      <w:pPr>
        <w:rPr>
          <w:sz w:val="18"/>
        </w:rPr>
      </w:pPr>
    </w:p>
    <w:p w14:paraId="23CA07D8" w14:textId="77777777" w:rsidR="00993F9F" w:rsidRDefault="00993F9F" w:rsidP="00993F9F">
      <w:pPr>
        <w:pStyle w:val="BodyBold"/>
      </w:pPr>
      <w:r>
        <w:t>NOTE:</w:t>
      </w:r>
    </w:p>
    <w:p w14:paraId="189BB992" w14:textId="77777777" w:rsidR="00993F9F" w:rsidRDefault="00993F9F" w:rsidP="00993F9F">
      <w:pPr>
        <w:pStyle w:val="BodyBold"/>
      </w:pPr>
      <w:r>
        <w:t xml:space="preserve">Copies of the active checklist should be given to all Project Management team members during the updating or status phases or until a draft execution plan has been developed and disseminated to the same.  Upon completion of this checklist, a copy should be placed in the permanent Project files on site. </w:t>
      </w:r>
    </w:p>
    <w:p w14:paraId="292AD02F" w14:textId="77777777" w:rsidR="00993F9F" w:rsidRDefault="00993F9F" w:rsidP="00993F9F">
      <w:pPr>
        <w:jc w:val="center"/>
      </w:pPr>
    </w:p>
    <w:p w14:paraId="29E0C71A" w14:textId="654D3764" w:rsidR="0047757A" w:rsidRPr="00993F9F" w:rsidRDefault="0047757A" w:rsidP="00993F9F"/>
    <w:sectPr w:rsidR="0047757A" w:rsidRPr="00993F9F" w:rsidSect="00993F9F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 w:code="9"/>
      <w:pgMar w:top="1140" w:right="1077" w:bottom="1412" w:left="1094" w:header="397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92CD7" w14:textId="77777777" w:rsidR="00A701B7" w:rsidRDefault="00A701B7">
      <w:r>
        <w:separator/>
      </w:r>
    </w:p>
    <w:p w14:paraId="6579E6E8" w14:textId="77777777" w:rsidR="00A701B7" w:rsidRDefault="00A701B7"/>
  </w:endnote>
  <w:endnote w:type="continuationSeparator" w:id="0">
    <w:p w14:paraId="5335A8D8" w14:textId="77777777" w:rsidR="00A701B7" w:rsidRDefault="00A701B7">
      <w:r>
        <w:continuationSeparator/>
      </w:r>
    </w:p>
    <w:p w14:paraId="4C9B57AF" w14:textId="77777777" w:rsidR="00A701B7" w:rsidRDefault="00A701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3E601" w14:textId="77777777" w:rsidR="00D10847" w:rsidRPr="0096398D" w:rsidRDefault="00D10847" w:rsidP="0096398D">
    <w:pPr>
      <w:pStyle w:val="Footer"/>
      <w:jc w:val="left"/>
      <w:rPr>
        <w:sz w:val="16"/>
        <w:szCs w:val="16"/>
        <w:lang w:val="en-AU"/>
      </w:rPr>
    </w:pPr>
  </w:p>
  <w:p w14:paraId="437BB385" w14:textId="584F5782" w:rsidR="00D10847" w:rsidRPr="00F92124" w:rsidRDefault="00D10847" w:rsidP="00D10847">
    <w:pPr>
      <w:tabs>
        <w:tab w:val="left" w:pos="6945"/>
      </w:tabs>
      <w:spacing w:after="160"/>
      <w:ind w:left="-426" w:right="-499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73E60F2" wp14:editId="1F19F9DC">
              <wp:simplePos x="0" y="0"/>
              <wp:positionH relativeFrom="margin">
                <wp:posOffset>-245745</wp:posOffset>
              </wp:positionH>
              <wp:positionV relativeFrom="paragraph">
                <wp:posOffset>170180</wp:posOffset>
              </wp:positionV>
              <wp:extent cx="96393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553FF44" id="Straight Connector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35pt,13.4pt" to="739.6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858818618"/>
        <w:placeholder>
          <w:docPart w:val="067D50655DEA48F08D4ACF3D611A0979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C42F61" w:rsidRPr="00C42F61">
          <w:rPr>
            <w:rFonts w:cs="Arial"/>
            <w:color w:val="7A8D95"/>
            <w:sz w:val="16"/>
            <w:szCs w:val="16"/>
          </w:rPr>
          <w:t>EPM-KS0-TP-000012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871879631"/>
        <w:placeholder>
          <w:docPart w:val="800EA772F13B4A39BE4607CAFE32CE9B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="00617CAA"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66235242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="00617CAA"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  <w:t xml:space="preserve">                                                                                                                          </w:t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617CAA">
      <w:rPr>
        <w:rFonts w:cs="Arial"/>
        <w:noProof/>
        <w:color w:val="7A8D95"/>
        <w:sz w:val="16"/>
        <w:szCs w:val="16"/>
      </w:rPr>
      <w:t>3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617CAA">
      <w:rPr>
        <w:rFonts w:cs="Arial"/>
        <w:noProof/>
        <w:color w:val="7A8D95"/>
        <w:sz w:val="16"/>
        <w:szCs w:val="16"/>
      </w:rPr>
      <w:t>9</w:t>
    </w:r>
    <w:r w:rsidRPr="00EA7ADF">
      <w:rPr>
        <w:rFonts w:cs="Arial"/>
        <w:color w:val="7A8D95"/>
        <w:sz w:val="16"/>
        <w:szCs w:val="16"/>
      </w:rPr>
      <w:fldChar w:fldCharType="end"/>
    </w:r>
  </w:p>
  <w:p w14:paraId="7BA2BDC5" w14:textId="77777777" w:rsidR="00A278E1" w:rsidRDefault="00D10847" w:rsidP="00A278E1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 xml:space="preserve">Electronic documents once printed, are uncontrolled and may become </w:t>
    </w:r>
    <w:r w:rsidR="001E42B6" w:rsidRPr="00F356E3">
      <w:rPr>
        <w:rFonts w:cs="Arial"/>
        <w:color w:val="7A8D95"/>
        <w:sz w:val="12"/>
        <w:szCs w:val="12"/>
      </w:rPr>
      <w:t>outdated</w:t>
    </w:r>
    <w:r w:rsidRPr="00F356E3">
      <w:rPr>
        <w:rFonts w:cs="Arial"/>
        <w:color w:val="7A8D95"/>
        <w:sz w:val="12"/>
        <w:szCs w:val="12"/>
      </w:rPr>
      <w:t>. Refer to ECMS for current revision.</w:t>
    </w:r>
  </w:p>
  <w:p w14:paraId="2D572135" w14:textId="77777777" w:rsidR="00D10847" w:rsidRPr="00A278E1" w:rsidRDefault="00A278E1" w:rsidP="00172842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This Docume</w:t>
    </w:r>
    <w:r w:rsidR="001E42B6">
      <w:rPr>
        <w:rFonts w:cs="Arial"/>
        <w:color w:val="7A8D95"/>
        <w:sz w:val="12"/>
        <w:szCs w:val="12"/>
      </w:rPr>
      <w:t>nt is the exclusive property of</w:t>
    </w:r>
    <w:r w:rsidR="001E42B6" w:rsidRPr="001E42B6">
      <w:rPr>
        <w:rFonts w:cs="Arial"/>
        <w:color w:val="7A8D95"/>
        <w:sz w:val="12"/>
        <w:szCs w:val="12"/>
      </w:rPr>
      <w:t xml:space="preserve"> </w:t>
    </w:r>
    <w:r w:rsidR="00172842" w:rsidRPr="00172842">
      <w:rPr>
        <w:rFonts w:cs="Arial"/>
        <w:color w:val="7A8D95"/>
        <w:sz w:val="12"/>
        <w:szCs w:val="12"/>
      </w:rPr>
      <w:t xml:space="preserve">Government Expenditure &amp; Projects Efficiency Authority </w:t>
    </w:r>
    <w:r w:rsidRPr="00F356E3">
      <w:rPr>
        <w:rFonts w:cs="Arial"/>
        <w:color w:val="7A8D95"/>
        <w:sz w:val="12"/>
        <w:szCs w:val="12"/>
      </w:rPr>
      <w:t>and is subject to the restrictions set out in the Important Notice contained in this Document.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B5BB5" w14:textId="26973D01" w:rsidR="00C42F61" w:rsidRPr="00F92124" w:rsidRDefault="00C42F61" w:rsidP="00617CAA">
    <w:pPr>
      <w:tabs>
        <w:tab w:val="left" w:pos="6945"/>
      </w:tabs>
      <w:spacing w:after="160"/>
      <w:ind w:left="-426" w:right="-499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C3FB099" wp14:editId="4266C06A">
              <wp:simplePos x="0" y="0"/>
              <wp:positionH relativeFrom="margin">
                <wp:posOffset>-245745</wp:posOffset>
              </wp:positionH>
              <wp:positionV relativeFrom="paragraph">
                <wp:posOffset>170180</wp:posOffset>
              </wp:positionV>
              <wp:extent cx="9639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BC7C1EF" id="Straight Connector 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35pt,13.4pt" to="739.6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829323182"/>
        <w:placeholder>
          <w:docPart w:val="3D69D2EFCA214F59A4579787B63C1321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Pr="00C42F61">
          <w:rPr>
            <w:rFonts w:cs="Arial"/>
            <w:color w:val="7A8D95"/>
            <w:sz w:val="16"/>
            <w:szCs w:val="16"/>
          </w:rPr>
          <w:t>EPM-KS0-TP-000012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-135338312"/>
        <w:placeholder>
          <w:docPart w:val="63ED524292714B4997377FBF10ADFA8B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00</w:t>
        </w:r>
        <w:r w:rsidR="00617CAA">
          <w:rPr>
            <w:rFonts w:cs="Arial"/>
            <w:color w:val="7A8D95"/>
            <w:sz w:val="16"/>
            <w:szCs w:val="16"/>
          </w:rPr>
          <w:t>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212483772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="00617CAA"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  <w:t xml:space="preserve">                                                                                                                          </w:t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617CAA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617CAA">
      <w:rPr>
        <w:rFonts w:cs="Arial"/>
        <w:noProof/>
        <w:color w:val="7A8D95"/>
        <w:sz w:val="16"/>
        <w:szCs w:val="16"/>
      </w:rPr>
      <w:t>9</w:t>
    </w:r>
    <w:r w:rsidRPr="00EA7ADF">
      <w:rPr>
        <w:rFonts w:cs="Arial"/>
        <w:color w:val="7A8D95"/>
        <w:sz w:val="16"/>
        <w:szCs w:val="16"/>
      </w:rPr>
      <w:fldChar w:fldCharType="end"/>
    </w:r>
  </w:p>
  <w:p w14:paraId="47E9D6FE" w14:textId="77777777" w:rsidR="00C42F61" w:rsidRDefault="00C42F61" w:rsidP="00C42F61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5E3B02A4" w14:textId="2E2E3486" w:rsidR="0089223F" w:rsidRPr="00617CAA" w:rsidRDefault="00C42F61" w:rsidP="00617CAA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This Docume</w:t>
    </w:r>
    <w:r>
      <w:rPr>
        <w:rFonts w:cs="Arial"/>
        <w:color w:val="7A8D95"/>
        <w:sz w:val="12"/>
        <w:szCs w:val="12"/>
      </w:rPr>
      <w:t>nt is the exclusive property of</w:t>
    </w:r>
    <w:r w:rsidRPr="001E42B6">
      <w:rPr>
        <w:rFonts w:cs="Arial"/>
        <w:color w:val="7A8D95"/>
        <w:sz w:val="12"/>
        <w:szCs w:val="12"/>
      </w:rPr>
      <w:t xml:space="preserve"> </w:t>
    </w:r>
    <w:r w:rsidRPr="00172842">
      <w:rPr>
        <w:rFonts w:cs="Arial"/>
        <w:color w:val="7A8D95"/>
        <w:sz w:val="12"/>
        <w:szCs w:val="12"/>
      </w:rPr>
      <w:t xml:space="preserve">Government Expenditure &amp; Projects Efficiency Authority </w:t>
    </w:r>
    <w:r w:rsidRPr="00F356E3">
      <w:rPr>
        <w:rFonts w:cs="Arial"/>
        <w:color w:val="7A8D95"/>
        <w:sz w:val="12"/>
        <w:szCs w:val="12"/>
      </w:rPr>
      <w:t>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5014C" w14:textId="77777777" w:rsidR="00A701B7" w:rsidRDefault="00A701B7">
      <w:r>
        <w:separator/>
      </w:r>
    </w:p>
    <w:p w14:paraId="05DF82CF" w14:textId="77777777" w:rsidR="00A701B7" w:rsidRDefault="00A701B7"/>
  </w:footnote>
  <w:footnote w:type="continuationSeparator" w:id="0">
    <w:p w14:paraId="16FF1B5A" w14:textId="77777777" w:rsidR="00A701B7" w:rsidRDefault="00A701B7">
      <w:r>
        <w:continuationSeparator/>
      </w:r>
    </w:p>
    <w:p w14:paraId="53C910B4" w14:textId="77777777" w:rsidR="00A701B7" w:rsidRDefault="00A701B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0"/>
      <w:gridCol w:w="9810"/>
    </w:tblGrid>
    <w:tr w:rsidR="004730C7" w14:paraId="71567E3A" w14:textId="77777777" w:rsidTr="00041EAE">
      <w:trPr>
        <w:trHeight w:val="420"/>
        <w:jc w:val="center"/>
      </w:trPr>
      <w:tc>
        <w:tcPr>
          <w:tcW w:w="270" w:type="dxa"/>
        </w:tcPr>
        <w:p w14:paraId="47A81668" w14:textId="0F4EDCF6" w:rsidR="004730C7" w:rsidRDefault="004730C7" w:rsidP="00AC1B11">
          <w:pPr>
            <w:pStyle w:val="HeadingCenter"/>
            <w:jc w:val="both"/>
          </w:pPr>
        </w:p>
      </w:tc>
      <w:tc>
        <w:tcPr>
          <w:tcW w:w="9810" w:type="dxa"/>
          <w:vAlign w:val="center"/>
        </w:tcPr>
        <w:p w14:paraId="71E82168" w14:textId="7EC62D39" w:rsidR="004730C7" w:rsidRPr="006A25F8" w:rsidRDefault="004730C7" w:rsidP="00041EAE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14:paraId="1E356332" w14:textId="211D453C" w:rsidR="004730C7" w:rsidRPr="00AC1B11" w:rsidRDefault="00F50321" w:rsidP="009A054C">
    <w:pPr>
      <w:pStyle w:val="Header"/>
    </w:pPr>
    <w:r w:rsidRPr="009A054C">
      <w:rPr>
        <w:b/>
        <w:noProof/>
      </w:rPr>
      <w:drawing>
        <wp:anchor distT="0" distB="0" distL="114300" distR="114300" simplePos="0" relativeHeight="251677696" behindDoc="0" locked="0" layoutInCell="1" allowOverlap="1" wp14:anchorId="7AF5C019" wp14:editId="0A0EAD40">
          <wp:simplePos x="0" y="0"/>
          <wp:positionH relativeFrom="column">
            <wp:posOffset>-457200</wp:posOffset>
          </wp:positionH>
          <wp:positionV relativeFrom="paragraph">
            <wp:posOffset>-521335</wp:posOffset>
          </wp:positionV>
          <wp:extent cx="1435735" cy="628650"/>
          <wp:effectExtent l="0" t="0" r="0" b="0"/>
          <wp:wrapThrough wrapText="bothSides">
            <wp:wrapPolygon edited="0">
              <wp:start x="4299" y="0"/>
              <wp:lineTo x="860" y="2618"/>
              <wp:lineTo x="287" y="10473"/>
              <wp:lineTo x="1720" y="11782"/>
              <wp:lineTo x="1720" y="15709"/>
              <wp:lineTo x="3726" y="17018"/>
              <wp:lineTo x="8598" y="18327"/>
              <wp:lineTo x="20635" y="18327"/>
              <wp:lineTo x="20635" y="14400"/>
              <wp:lineTo x="19775" y="11782"/>
              <wp:lineTo x="21208" y="8509"/>
              <wp:lineTo x="19775" y="5236"/>
              <wp:lineTo x="6019" y="0"/>
              <wp:lineTo x="4299" y="0"/>
            </wp:wrapPolygon>
          </wp:wrapThrough>
          <wp:docPr id="8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C4884" w14:textId="5FE90AF9" w:rsidR="00BF387B" w:rsidRPr="00BF387B" w:rsidRDefault="00D4060B" w:rsidP="00BF387B">
    <w:pPr>
      <w:pStyle w:val="Header"/>
      <w:jc w:val="center"/>
      <w:rPr>
        <w:b/>
        <w:sz w:val="24"/>
        <w:szCs w:val="24"/>
      </w:rPr>
    </w:pPr>
    <w:r w:rsidRPr="009A054C">
      <w:rPr>
        <w:b/>
        <w:noProof/>
      </w:rPr>
      <w:drawing>
        <wp:anchor distT="0" distB="0" distL="114300" distR="114300" simplePos="0" relativeHeight="251675648" behindDoc="0" locked="0" layoutInCell="1" allowOverlap="1" wp14:anchorId="0A56D66A" wp14:editId="26D80B46">
          <wp:simplePos x="0" y="0"/>
          <wp:positionH relativeFrom="column">
            <wp:posOffset>-434051</wp:posOffset>
          </wp:positionH>
          <wp:positionV relativeFrom="paragraph">
            <wp:posOffset>-156523</wp:posOffset>
          </wp:positionV>
          <wp:extent cx="1435735" cy="628650"/>
          <wp:effectExtent l="0" t="0" r="0" b="0"/>
          <wp:wrapThrough wrapText="bothSides">
            <wp:wrapPolygon edited="0">
              <wp:start x="4299" y="0"/>
              <wp:lineTo x="860" y="2618"/>
              <wp:lineTo x="287" y="10473"/>
              <wp:lineTo x="1720" y="11782"/>
              <wp:lineTo x="1720" y="15709"/>
              <wp:lineTo x="3726" y="17018"/>
              <wp:lineTo x="8598" y="18327"/>
              <wp:lineTo x="20635" y="18327"/>
              <wp:lineTo x="20635" y="14400"/>
              <wp:lineTo x="19775" y="11782"/>
              <wp:lineTo x="21208" y="8509"/>
              <wp:lineTo x="19775" y="5236"/>
              <wp:lineTo x="6019" y="0"/>
              <wp:lineTo x="4299" y="0"/>
            </wp:wrapPolygon>
          </wp:wrapThrough>
          <wp:docPr id="6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B47888"/>
    <w:multiLevelType w:val="hybridMultilevel"/>
    <w:tmpl w:val="A49A1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D1EC8"/>
    <w:multiLevelType w:val="hybridMultilevel"/>
    <w:tmpl w:val="06BCA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F9A3F2A"/>
    <w:multiLevelType w:val="hybridMultilevel"/>
    <w:tmpl w:val="DA269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0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4E072DF9"/>
    <w:multiLevelType w:val="hybridMultilevel"/>
    <w:tmpl w:val="A5C4E274"/>
    <w:lvl w:ilvl="0" w:tplc="3D427C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16DFE"/>
    <w:multiLevelType w:val="hybridMultilevel"/>
    <w:tmpl w:val="22022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31DEB"/>
    <w:multiLevelType w:val="hybridMultilevel"/>
    <w:tmpl w:val="0816B03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2"/>
  </w:num>
  <w:num w:numId="5">
    <w:abstractNumId w:val="5"/>
  </w:num>
  <w:num w:numId="6">
    <w:abstractNumId w:val="12"/>
  </w:num>
  <w:num w:numId="7">
    <w:abstractNumId w:val="10"/>
  </w:num>
  <w:num w:numId="8">
    <w:abstractNumId w:val="3"/>
  </w:num>
  <w:num w:numId="9">
    <w:abstractNumId w:val="13"/>
  </w:num>
  <w:num w:numId="10">
    <w:abstractNumId w:val="12"/>
    <w:lvlOverride w:ilvl="0">
      <w:startOverride w:val="1"/>
    </w:lvlOverride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880" w:hanging="360"/>
        </w:pPr>
        <w:rPr>
          <w:rFonts w:ascii="Symbol" w:hAnsi="Symbol" w:hint="default"/>
        </w:rPr>
      </w:lvl>
    </w:lvlOverride>
  </w:num>
  <w:num w:numId="12">
    <w:abstractNumId w:val="4"/>
  </w:num>
  <w:num w:numId="13">
    <w:abstractNumId w:val="1"/>
  </w:num>
  <w:num w:numId="14">
    <w:abstractNumId w:val="8"/>
  </w:num>
  <w:num w:numId="15">
    <w:abstractNumId w:val="15"/>
  </w:num>
  <w:num w:numId="16">
    <w:abstractNumId w:val="15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  <w:lvlOverride w:ilvl="0">
      <w:lvl w:ilvl="0">
        <w:numFmt w:val="bullet"/>
        <w:lvlText w:val=""/>
        <w:lvlJc w:val="left"/>
        <w:pPr>
          <w:ind w:left="0" w:hanging="360"/>
        </w:pPr>
        <w:rPr>
          <w:rFonts w:ascii="Symbol" w:hAnsi="Symbol" w:hint="default"/>
        </w:r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33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1EAE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87D23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0998"/>
    <w:rsid w:val="000B12AF"/>
    <w:rsid w:val="000B20C8"/>
    <w:rsid w:val="000B365D"/>
    <w:rsid w:val="000B43DB"/>
    <w:rsid w:val="000B6287"/>
    <w:rsid w:val="000B7719"/>
    <w:rsid w:val="000C141D"/>
    <w:rsid w:val="000C205B"/>
    <w:rsid w:val="000C2178"/>
    <w:rsid w:val="000C358D"/>
    <w:rsid w:val="000C3DDF"/>
    <w:rsid w:val="000C40F7"/>
    <w:rsid w:val="000C423F"/>
    <w:rsid w:val="000C557F"/>
    <w:rsid w:val="000C75C7"/>
    <w:rsid w:val="000D1F51"/>
    <w:rsid w:val="000D317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0705C"/>
    <w:rsid w:val="0011071D"/>
    <w:rsid w:val="001107FE"/>
    <w:rsid w:val="00111D55"/>
    <w:rsid w:val="00112117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5203"/>
    <w:rsid w:val="00155D78"/>
    <w:rsid w:val="00156134"/>
    <w:rsid w:val="0015652E"/>
    <w:rsid w:val="001570BC"/>
    <w:rsid w:val="00157D24"/>
    <w:rsid w:val="0016015B"/>
    <w:rsid w:val="00160C71"/>
    <w:rsid w:val="001657C6"/>
    <w:rsid w:val="00167CA1"/>
    <w:rsid w:val="00170157"/>
    <w:rsid w:val="001702B6"/>
    <w:rsid w:val="00170E89"/>
    <w:rsid w:val="00171292"/>
    <w:rsid w:val="00172842"/>
    <w:rsid w:val="00174132"/>
    <w:rsid w:val="00174D23"/>
    <w:rsid w:val="001759C1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5ED9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B7E05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6E79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2B6"/>
    <w:rsid w:val="001E4D1A"/>
    <w:rsid w:val="001E5A84"/>
    <w:rsid w:val="001E6F9C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38F0"/>
    <w:rsid w:val="001F40C2"/>
    <w:rsid w:val="001F68CA"/>
    <w:rsid w:val="001F73D1"/>
    <w:rsid w:val="00200672"/>
    <w:rsid w:val="00201341"/>
    <w:rsid w:val="0020185C"/>
    <w:rsid w:val="00201B02"/>
    <w:rsid w:val="00201B2B"/>
    <w:rsid w:val="00203034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17819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4A8E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9600E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D6F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1E06"/>
    <w:rsid w:val="002F251A"/>
    <w:rsid w:val="002F3D92"/>
    <w:rsid w:val="002F4D4E"/>
    <w:rsid w:val="002F5108"/>
    <w:rsid w:val="002F586F"/>
    <w:rsid w:val="002F5E71"/>
    <w:rsid w:val="002F7BF3"/>
    <w:rsid w:val="00300652"/>
    <w:rsid w:val="00301A76"/>
    <w:rsid w:val="00302661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4722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0A58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06E"/>
    <w:rsid w:val="003C26C0"/>
    <w:rsid w:val="003C2831"/>
    <w:rsid w:val="003C4240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5564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9B4"/>
    <w:rsid w:val="00475EF0"/>
    <w:rsid w:val="00476C2C"/>
    <w:rsid w:val="0047757A"/>
    <w:rsid w:val="00477A36"/>
    <w:rsid w:val="0048121B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5B"/>
    <w:rsid w:val="004B2097"/>
    <w:rsid w:val="004B2CA4"/>
    <w:rsid w:val="004B34F6"/>
    <w:rsid w:val="004B361B"/>
    <w:rsid w:val="004B3D5B"/>
    <w:rsid w:val="004B4734"/>
    <w:rsid w:val="004B7009"/>
    <w:rsid w:val="004B7EC1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4FC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CCF"/>
    <w:rsid w:val="00551F20"/>
    <w:rsid w:val="005522B7"/>
    <w:rsid w:val="00552620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1076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1D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17CAA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6E9"/>
    <w:rsid w:val="006357C5"/>
    <w:rsid w:val="00635A88"/>
    <w:rsid w:val="0063666D"/>
    <w:rsid w:val="0063731B"/>
    <w:rsid w:val="0064052B"/>
    <w:rsid w:val="00640632"/>
    <w:rsid w:val="00640782"/>
    <w:rsid w:val="00641578"/>
    <w:rsid w:val="00641697"/>
    <w:rsid w:val="0064524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24E0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77647"/>
    <w:rsid w:val="00680207"/>
    <w:rsid w:val="00680A97"/>
    <w:rsid w:val="00680B5F"/>
    <w:rsid w:val="00681894"/>
    <w:rsid w:val="00682459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3926"/>
    <w:rsid w:val="006B7002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4C91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1F79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4AAC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269ED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57234"/>
    <w:rsid w:val="00861DFE"/>
    <w:rsid w:val="00862DB4"/>
    <w:rsid w:val="0086428E"/>
    <w:rsid w:val="00864C07"/>
    <w:rsid w:val="00864D12"/>
    <w:rsid w:val="00864D1B"/>
    <w:rsid w:val="00864D75"/>
    <w:rsid w:val="00864DE9"/>
    <w:rsid w:val="008702BA"/>
    <w:rsid w:val="00870FD2"/>
    <w:rsid w:val="008712B0"/>
    <w:rsid w:val="00876268"/>
    <w:rsid w:val="008765CB"/>
    <w:rsid w:val="0088380A"/>
    <w:rsid w:val="0088397F"/>
    <w:rsid w:val="00886A2B"/>
    <w:rsid w:val="008878EB"/>
    <w:rsid w:val="00890FD8"/>
    <w:rsid w:val="00891B6F"/>
    <w:rsid w:val="008920A7"/>
    <w:rsid w:val="0089223F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4EB7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3F9F"/>
    <w:rsid w:val="009977C3"/>
    <w:rsid w:val="00997D87"/>
    <w:rsid w:val="009A054C"/>
    <w:rsid w:val="009A20A9"/>
    <w:rsid w:val="009A5BAA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278E1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1B7"/>
    <w:rsid w:val="00A70BFA"/>
    <w:rsid w:val="00A717B9"/>
    <w:rsid w:val="00A72565"/>
    <w:rsid w:val="00A73F35"/>
    <w:rsid w:val="00A741AB"/>
    <w:rsid w:val="00A75E42"/>
    <w:rsid w:val="00A77EBC"/>
    <w:rsid w:val="00A80518"/>
    <w:rsid w:val="00A81279"/>
    <w:rsid w:val="00A81C11"/>
    <w:rsid w:val="00A829AB"/>
    <w:rsid w:val="00A82CAD"/>
    <w:rsid w:val="00A845E8"/>
    <w:rsid w:val="00A846C1"/>
    <w:rsid w:val="00A847EA"/>
    <w:rsid w:val="00A8578A"/>
    <w:rsid w:val="00A86AD6"/>
    <w:rsid w:val="00A876DB"/>
    <w:rsid w:val="00A90114"/>
    <w:rsid w:val="00A90B75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18E0"/>
    <w:rsid w:val="00AA2558"/>
    <w:rsid w:val="00AA2E6A"/>
    <w:rsid w:val="00AA40D1"/>
    <w:rsid w:val="00AA579D"/>
    <w:rsid w:val="00AA611A"/>
    <w:rsid w:val="00AA7ACC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567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71C"/>
    <w:rsid w:val="00AD4901"/>
    <w:rsid w:val="00AD6D3B"/>
    <w:rsid w:val="00AE1EA9"/>
    <w:rsid w:val="00AE21B1"/>
    <w:rsid w:val="00AE2AE3"/>
    <w:rsid w:val="00AE2B6B"/>
    <w:rsid w:val="00AE3F56"/>
    <w:rsid w:val="00AE50A3"/>
    <w:rsid w:val="00AE64AA"/>
    <w:rsid w:val="00AE6D1B"/>
    <w:rsid w:val="00AE6F74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1F8B"/>
    <w:rsid w:val="00B0266B"/>
    <w:rsid w:val="00B06D28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51F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82A"/>
    <w:rsid w:val="00B73E48"/>
    <w:rsid w:val="00B755F3"/>
    <w:rsid w:val="00B76730"/>
    <w:rsid w:val="00B81734"/>
    <w:rsid w:val="00B8176D"/>
    <w:rsid w:val="00B81D76"/>
    <w:rsid w:val="00B82D1C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942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3FA0"/>
    <w:rsid w:val="00BE5E8C"/>
    <w:rsid w:val="00BF0715"/>
    <w:rsid w:val="00BF10D4"/>
    <w:rsid w:val="00BF121C"/>
    <w:rsid w:val="00BF3763"/>
    <w:rsid w:val="00BF387B"/>
    <w:rsid w:val="00BF498E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3E1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2F61"/>
    <w:rsid w:val="00C435D4"/>
    <w:rsid w:val="00C4446E"/>
    <w:rsid w:val="00C449C3"/>
    <w:rsid w:val="00C45601"/>
    <w:rsid w:val="00C46833"/>
    <w:rsid w:val="00C46F5C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67B1D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528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322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1EA"/>
    <w:rsid w:val="00D037FA"/>
    <w:rsid w:val="00D04E0E"/>
    <w:rsid w:val="00D06A7F"/>
    <w:rsid w:val="00D10847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446A"/>
    <w:rsid w:val="00D25362"/>
    <w:rsid w:val="00D265BA"/>
    <w:rsid w:val="00D32B47"/>
    <w:rsid w:val="00D34B47"/>
    <w:rsid w:val="00D3558C"/>
    <w:rsid w:val="00D35F79"/>
    <w:rsid w:val="00D360D5"/>
    <w:rsid w:val="00D373C7"/>
    <w:rsid w:val="00D4060B"/>
    <w:rsid w:val="00D40C05"/>
    <w:rsid w:val="00D414FC"/>
    <w:rsid w:val="00D42E31"/>
    <w:rsid w:val="00D42EBE"/>
    <w:rsid w:val="00D44160"/>
    <w:rsid w:val="00D460EE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C76A7"/>
    <w:rsid w:val="00DD33E9"/>
    <w:rsid w:val="00DD36BA"/>
    <w:rsid w:val="00DD58A6"/>
    <w:rsid w:val="00DD5C86"/>
    <w:rsid w:val="00DD61D2"/>
    <w:rsid w:val="00DD7C8C"/>
    <w:rsid w:val="00DE0831"/>
    <w:rsid w:val="00DE154F"/>
    <w:rsid w:val="00DE171E"/>
    <w:rsid w:val="00DE1EF0"/>
    <w:rsid w:val="00DE218C"/>
    <w:rsid w:val="00DE35E9"/>
    <w:rsid w:val="00DE382A"/>
    <w:rsid w:val="00DE482B"/>
    <w:rsid w:val="00DE73CB"/>
    <w:rsid w:val="00DF11A3"/>
    <w:rsid w:val="00DF269B"/>
    <w:rsid w:val="00DF3C98"/>
    <w:rsid w:val="00DF52DF"/>
    <w:rsid w:val="00DF708F"/>
    <w:rsid w:val="00DF7A44"/>
    <w:rsid w:val="00E02539"/>
    <w:rsid w:val="00E02E24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27104"/>
    <w:rsid w:val="00E311DB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67C6B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2E72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6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3B19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0321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071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B1C"/>
    <w:rsid w:val="00FD72A1"/>
    <w:rsid w:val="00FE1484"/>
    <w:rsid w:val="00FE1AA2"/>
    <w:rsid w:val="00FE1AB0"/>
    <w:rsid w:val="00FE478F"/>
    <w:rsid w:val="00FE4F9B"/>
    <w:rsid w:val="00FF04D8"/>
    <w:rsid w:val="00FF08FF"/>
    <w:rsid w:val="00FF0B24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345C419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 w:qFormat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tabs>
        <w:tab w:val="clear" w:pos="1008"/>
        <w:tab w:val="num" w:pos="360"/>
      </w:tabs>
      <w:spacing w:before="240" w:after="60"/>
      <w:ind w:left="0" w:firstLine="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tabs>
        <w:tab w:val="clear" w:pos="1296"/>
        <w:tab w:val="num" w:pos="360"/>
      </w:tabs>
      <w:spacing w:before="240" w:after="60"/>
      <w:ind w:left="0" w:firstLine="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tabs>
        <w:tab w:val="clear" w:pos="1440"/>
        <w:tab w:val="num" w:pos="360"/>
      </w:tabs>
      <w:spacing w:before="240" w:after="60"/>
      <w:ind w:left="0" w:firstLine="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tabs>
        <w:tab w:val="clear" w:pos="1584"/>
        <w:tab w:val="num" w:pos="360"/>
      </w:tabs>
      <w:ind w:left="0" w:firstLine="0"/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BodyNormal">
    <w:name w:val="Body Normal"/>
    <w:basedOn w:val="BodyItalic"/>
    <w:link w:val="BodyNormalChar"/>
    <w:autoRedefine/>
    <w:qFormat/>
    <w:rsid w:val="00041EAE"/>
    <w:pPr>
      <w:spacing w:after="240"/>
    </w:pPr>
    <w:rPr>
      <w:i w:val="0"/>
    </w:rPr>
  </w:style>
  <w:style w:type="character" w:customStyle="1" w:styleId="BodyNormalChar">
    <w:name w:val="Body Normal Char"/>
    <w:basedOn w:val="BodyItalicChar"/>
    <w:link w:val="BodyNormal"/>
    <w:rsid w:val="00041EAE"/>
    <w:rPr>
      <w:rFonts w:ascii="Arial" w:hAnsi="Arial"/>
      <w:i w:val="0"/>
    </w:rPr>
  </w:style>
  <w:style w:type="paragraph" w:styleId="MacroText">
    <w:name w:val="macro"/>
    <w:link w:val="MacroTextChar"/>
    <w:semiHidden/>
    <w:locked/>
    <w:rsid w:val="003026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18"/>
    </w:rPr>
  </w:style>
  <w:style w:type="character" w:customStyle="1" w:styleId="MacroTextChar">
    <w:name w:val="Macro Text Char"/>
    <w:basedOn w:val="DefaultParagraphFont"/>
    <w:link w:val="MacroText"/>
    <w:semiHidden/>
    <w:rsid w:val="00302661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7D50655DEA48F08D4ACF3D611A0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1DEF6-DA96-4DB0-8946-5FA5295899E2}"/>
      </w:docPartPr>
      <w:docPartBody>
        <w:p w:rsidR="004201A8" w:rsidRDefault="002A1AB6" w:rsidP="002A1AB6">
          <w:pPr>
            <w:pStyle w:val="067D50655DEA48F08D4ACF3D611A0979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800EA772F13B4A39BE4607CAFE32C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7A7F9-E960-44B1-8901-4D007124F487}"/>
      </w:docPartPr>
      <w:docPartBody>
        <w:p w:rsidR="004201A8" w:rsidRDefault="002A1AB6" w:rsidP="002A1AB6">
          <w:pPr>
            <w:pStyle w:val="800EA772F13B4A39BE4607CAFE32CE9B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3D69D2EFCA214F59A4579787B63C1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B6878-BD22-49F8-A79D-F7C85C9ED177}"/>
      </w:docPartPr>
      <w:docPartBody>
        <w:p w:rsidR="00B512F6" w:rsidRDefault="00275621" w:rsidP="00275621">
          <w:pPr>
            <w:pStyle w:val="3D69D2EFCA214F59A4579787B63C1321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63ED524292714B4997377FBF10ADF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5B7C7-7EDE-4E34-B124-366BEBDF4D02}"/>
      </w:docPartPr>
      <w:docPartBody>
        <w:p w:rsidR="00B512F6" w:rsidRDefault="00275621" w:rsidP="00275621">
          <w:pPr>
            <w:pStyle w:val="63ED524292714B4997377FBF10ADFA8B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3E"/>
    <w:rsid w:val="0001469A"/>
    <w:rsid w:val="00092836"/>
    <w:rsid w:val="000F7649"/>
    <w:rsid w:val="001D7CAC"/>
    <w:rsid w:val="002040C2"/>
    <w:rsid w:val="00275621"/>
    <w:rsid w:val="002A1AB6"/>
    <w:rsid w:val="002C0099"/>
    <w:rsid w:val="002C0E3A"/>
    <w:rsid w:val="002C1879"/>
    <w:rsid w:val="002F3F5B"/>
    <w:rsid w:val="00341518"/>
    <w:rsid w:val="003C4361"/>
    <w:rsid w:val="003C757E"/>
    <w:rsid w:val="003D697E"/>
    <w:rsid w:val="003E381C"/>
    <w:rsid w:val="00406ACB"/>
    <w:rsid w:val="004201A8"/>
    <w:rsid w:val="00467CB6"/>
    <w:rsid w:val="0047029C"/>
    <w:rsid w:val="00493308"/>
    <w:rsid w:val="004E0D02"/>
    <w:rsid w:val="005338B7"/>
    <w:rsid w:val="00554490"/>
    <w:rsid w:val="005A35B1"/>
    <w:rsid w:val="005B68BB"/>
    <w:rsid w:val="005C3C3E"/>
    <w:rsid w:val="005D6578"/>
    <w:rsid w:val="006062B3"/>
    <w:rsid w:val="00622BEE"/>
    <w:rsid w:val="00664621"/>
    <w:rsid w:val="00715AEC"/>
    <w:rsid w:val="00744C9E"/>
    <w:rsid w:val="007911EC"/>
    <w:rsid w:val="007A7552"/>
    <w:rsid w:val="007E05F6"/>
    <w:rsid w:val="007E1003"/>
    <w:rsid w:val="007E5399"/>
    <w:rsid w:val="00850028"/>
    <w:rsid w:val="00870C26"/>
    <w:rsid w:val="00921F08"/>
    <w:rsid w:val="00963420"/>
    <w:rsid w:val="00A51F0D"/>
    <w:rsid w:val="00AC6887"/>
    <w:rsid w:val="00B33051"/>
    <w:rsid w:val="00B50903"/>
    <w:rsid w:val="00B512F6"/>
    <w:rsid w:val="00B82FE8"/>
    <w:rsid w:val="00BA589A"/>
    <w:rsid w:val="00C047E6"/>
    <w:rsid w:val="00C85450"/>
    <w:rsid w:val="00CA7A85"/>
    <w:rsid w:val="00CC2AC8"/>
    <w:rsid w:val="00D12D85"/>
    <w:rsid w:val="00D16FA5"/>
    <w:rsid w:val="00D441F4"/>
    <w:rsid w:val="00D52D5E"/>
    <w:rsid w:val="00E02494"/>
    <w:rsid w:val="00ED098C"/>
    <w:rsid w:val="00F67F9E"/>
    <w:rsid w:val="00FD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5621"/>
    <w:rPr>
      <w:color w:val="808080"/>
    </w:rPr>
  </w:style>
  <w:style w:type="paragraph" w:customStyle="1" w:styleId="ADA88848835F492C8085AC00B39D9A1C">
    <w:name w:val="ADA88848835F492C8085AC00B39D9A1C"/>
  </w:style>
  <w:style w:type="paragraph" w:customStyle="1" w:styleId="E89491D5C17146F8A5BAFD5144D979A9">
    <w:name w:val="E89491D5C17146F8A5BAFD5144D979A9"/>
  </w:style>
  <w:style w:type="paragraph" w:customStyle="1" w:styleId="11F32932A9194AF29BBE22B3A8530F1A">
    <w:name w:val="11F32932A9194AF29BBE22B3A8530F1A"/>
  </w:style>
  <w:style w:type="paragraph" w:customStyle="1" w:styleId="F97FBEECCB314A5793CE49FE13F80649">
    <w:name w:val="F97FBEECCB314A5793CE49FE13F80649"/>
  </w:style>
  <w:style w:type="paragraph" w:customStyle="1" w:styleId="D4CD658738DA4B17AD481BB277A88DB6">
    <w:name w:val="D4CD658738DA4B17AD481BB277A88DB6"/>
    <w:rsid w:val="00D52D5E"/>
  </w:style>
  <w:style w:type="paragraph" w:customStyle="1" w:styleId="83077D8A7C074F78AC179047E478B6DA">
    <w:name w:val="83077D8A7C074F78AC179047E478B6DA"/>
    <w:rsid w:val="00D52D5E"/>
  </w:style>
  <w:style w:type="paragraph" w:customStyle="1" w:styleId="771D23C7098141C9BDA027313D510792">
    <w:name w:val="771D23C7098141C9BDA027313D510792"/>
    <w:rsid w:val="00D52D5E"/>
  </w:style>
  <w:style w:type="paragraph" w:customStyle="1" w:styleId="A0DB133694D040C98078337FE5591CEB">
    <w:name w:val="A0DB133694D040C98078337FE5591CEB"/>
    <w:rsid w:val="00D52D5E"/>
  </w:style>
  <w:style w:type="paragraph" w:customStyle="1" w:styleId="795DC42E5DC3453EA84D28CDCBBF5830">
    <w:name w:val="795DC42E5DC3453EA84D28CDCBBF5830"/>
    <w:rsid w:val="00D52D5E"/>
  </w:style>
  <w:style w:type="paragraph" w:customStyle="1" w:styleId="99A849532D2049E08CB409F92608F232">
    <w:name w:val="99A849532D2049E08CB409F92608F232"/>
    <w:rsid w:val="00D52D5E"/>
  </w:style>
  <w:style w:type="paragraph" w:customStyle="1" w:styleId="067D50655DEA48F08D4ACF3D611A0979">
    <w:name w:val="067D50655DEA48F08D4ACF3D611A0979"/>
    <w:rsid w:val="002A1AB6"/>
  </w:style>
  <w:style w:type="paragraph" w:customStyle="1" w:styleId="800EA772F13B4A39BE4607CAFE32CE9B">
    <w:name w:val="800EA772F13B4A39BE4607CAFE32CE9B"/>
    <w:rsid w:val="002A1AB6"/>
  </w:style>
  <w:style w:type="paragraph" w:customStyle="1" w:styleId="DE54CC8EDFB04F25B7F99345165B1ABA">
    <w:name w:val="DE54CC8EDFB04F25B7F99345165B1ABA"/>
    <w:rsid w:val="00BA589A"/>
  </w:style>
  <w:style w:type="paragraph" w:customStyle="1" w:styleId="DD0A647945CA404598753FFC52551CEA">
    <w:name w:val="DD0A647945CA404598753FFC52551CEA"/>
    <w:rsid w:val="00BA589A"/>
  </w:style>
  <w:style w:type="paragraph" w:customStyle="1" w:styleId="5777EB98F3DF45E2B6AB25D98FA2872E">
    <w:name w:val="5777EB98F3DF45E2B6AB25D98FA2872E"/>
    <w:rsid w:val="00870C26"/>
  </w:style>
  <w:style w:type="paragraph" w:customStyle="1" w:styleId="311E48406BBD46E79AEA3C7737D66A02">
    <w:name w:val="311E48406BBD46E79AEA3C7737D66A02"/>
    <w:rsid w:val="00870C26"/>
  </w:style>
  <w:style w:type="paragraph" w:customStyle="1" w:styleId="7ED7B0933CC34AAE98D47D4C39962134">
    <w:name w:val="7ED7B0933CC34AAE98D47D4C39962134"/>
    <w:rsid w:val="00275621"/>
  </w:style>
  <w:style w:type="paragraph" w:customStyle="1" w:styleId="8B2257BF87B6443DB07664747BFF6A18">
    <w:name w:val="8B2257BF87B6443DB07664747BFF6A18"/>
    <w:rsid w:val="00275621"/>
  </w:style>
  <w:style w:type="paragraph" w:customStyle="1" w:styleId="3D69D2EFCA214F59A4579787B63C1321">
    <w:name w:val="3D69D2EFCA214F59A4579787B63C1321"/>
    <w:rsid w:val="00275621"/>
  </w:style>
  <w:style w:type="paragraph" w:customStyle="1" w:styleId="63ED524292714B4997377FBF10ADFA8B">
    <w:name w:val="63ED524292714B4997377FBF10ADFA8B"/>
    <w:rsid w:val="0027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>002</Rev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be05cb9e-65b1-4f79-8f71-baacca9cb4aa"/>
  </ds:schemaRefs>
</ds:datastoreItem>
</file>

<file path=customXml/itemProps3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FABF9A-EE1A-4A9F-A8F3-C98947218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NPM-ID0-TP-000001_000.dotx</Template>
  <TotalTime>3</TotalTime>
  <Pages>9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Expenditure Efficiency &amp; Projects Authority Document Template</vt:lpstr>
    </vt:vector>
  </TitlesOfParts>
  <Company>Bechtel/EDS</Company>
  <LinksUpToDate>false</LinksUpToDate>
  <CharactersWithSpaces>7527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Expenditure &amp; Projects Efficiency Authority Document Template</dc:title>
  <dc:subject>EPM-KS0-TP-000012</dc:subject>
  <dc:creator>Joel Reyes</dc:creator>
  <cp:keywords>ᅟ</cp:keywords>
  <cp:lastModifiedBy>الاء الزهراني Alaa Alzahrani</cp:lastModifiedBy>
  <cp:revision>5</cp:revision>
  <cp:lastPrinted>2017-03-07T13:13:00Z</cp:lastPrinted>
  <dcterms:created xsi:type="dcterms:W3CDTF">2021-07-01T08:01:00Z</dcterms:created>
  <dcterms:modified xsi:type="dcterms:W3CDTF">2022-04-04T08:05:00Z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